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Rockwell Extra Bold" w:hAnsi="Rockwell Extra Bold" w:cs="宋体"/>
          <w:b/>
          <w:color w:val="FF0000"/>
          <w:sz w:val="28"/>
          <w:szCs w:val="28"/>
          <w:lang w:val="en-US"/>
        </w:rPr>
      </w:pPr>
      <w:r>
        <w:rPr>
          <w:rFonts w:hint="eastAsia" w:ascii="Rockwell Extra Bold" w:hAnsi="Rockwell Extra Bold"/>
          <w:b/>
          <w:color w:val="333333"/>
          <w:sz w:val="36"/>
          <w:szCs w:val="36"/>
        </w:rPr>
        <w:t>澳大利亚阿德莱德大学</w:t>
      </w:r>
      <w:r>
        <w:rPr>
          <w:rFonts w:ascii="Rockwell Extra Bold" w:hAnsi="Rockwell Extra Bold"/>
          <w:b/>
          <w:color w:val="333333"/>
          <w:sz w:val="36"/>
          <w:szCs w:val="36"/>
        </w:rPr>
        <w:t xml:space="preserve"> -</w:t>
      </w:r>
      <w:r>
        <w:rPr>
          <w:rFonts w:hint="eastAsia" w:ascii="Rockwell Extra Bold" w:hAnsi="Rockwell Extra Bold"/>
          <w:b/>
          <w:color w:val="333333"/>
          <w:sz w:val="36"/>
          <w:szCs w:val="36"/>
          <w:lang w:val="en-US"/>
        </w:rPr>
        <w:t xml:space="preserve"> </w:t>
      </w:r>
      <w:r>
        <w:rPr>
          <w:rFonts w:hint="eastAsia" w:ascii="Rockwell Extra Bold" w:hAnsi="Rockwell Extra Bold"/>
          <w:b/>
          <w:color w:val="FF0000"/>
          <w:sz w:val="36"/>
          <w:szCs w:val="36"/>
          <w:lang w:val="en-US"/>
        </w:rPr>
        <w:t>申请流程</w:t>
      </w:r>
    </w:p>
    <w:p>
      <w:pPr>
        <w:spacing w:after="0"/>
        <w:rPr>
          <w:rFonts w:ascii="Rockwell Extra Bold" w:hAnsi="Rockwell Extra Bold" w:cs="宋体"/>
          <w:b/>
          <w:color w:val="FF0000"/>
          <w:sz w:val="28"/>
          <w:szCs w:val="28"/>
        </w:rPr>
      </w:pPr>
      <w:r>
        <w:rPr>
          <w:lang w:val="en-US"/>
        </w:rPr>
        <w:drawing>
          <wp:inline distT="0" distB="0" distL="114300" distR="114300">
            <wp:extent cx="6159500" cy="203200"/>
            <wp:effectExtent l="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7"/>
        <w:numPr>
          <w:ilvl w:val="0"/>
          <w:numId w:val="1"/>
        </w:numPr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项目报名</w:t>
      </w:r>
      <w:r>
        <w:rPr>
          <w:rFonts w:hint="eastAsia" w:ascii="Times New Roman" w:hAnsi="Times New Roman"/>
          <w:sz w:val="18"/>
          <w:szCs w:val="18"/>
          <w:lang w:eastAsia="zh-CN"/>
        </w:rPr>
        <w:t>：学生通过网上申请提交报名信息及相关材料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网申完成后，</w:t>
      </w:r>
      <w:r>
        <w:rPr>
          <w:rFonts w:hint="eastAsia" w:ascii="Times New Roman" w:hAnsi="Times New Roman"/>
          <w:sz w:val="18"/>
          <w:szCs w:val="18"/>
          <w:lang w:eastAsia="zh-CN"/>
        </w:rPr>
        <w:t>阿德莱德大学</w:t>
      </w:r>
      <w:r>
        <w:rPr>
          <w:rFonts w:hint="eastAsia" w:ascii="Times New Roman" w:hAnsi="Times New Roman"/>
          <w:sz w:val="18"/>
          <w:szCs w:val="18"/>
        </w:rPr>
        <w:t>审核通过后，</w:t>
      </w:r>
      <w:r>
        <w:rPr>
          <w:rFonts w:hint="eastAsia" w:ascii="Times New Roman" w:hAnsi="Times New Roman"/>
          <w:sz w:val="18"/>
          <w:szCs w:val="18"/>
          <w:lang w:eastAsia="zh-CN"/>
        </w:rPr>
        <w:t>向</w:t>
      </w:r>
      <w:r>
        <w:rPr>
          <w:rFonts w:hint="eastAsia" w:ascii="Times New Roman" w:hAnsi="Times New Roman"/>
          <w:sz w:val="18"/>
          <w:szCs w:val="18"/>
        </w:rPr>
        <w:t>学生</w:t>
      </w:r>
      <w:r>
        <w:rPr>
          <w:rFonts w:hint="eastAsia" w:ascii="Times New Roman" w:hAnsi="Times New Roman"/>
          <w:sz w:val="18"/>
          <w:szCs w:val="18"/>
          <w:lang w:eastAsia="zh-CN"/>
        </w:rPr>
        <w:t>发布</w:t>
      </w:r>
      <w:r>
        <w:rPr>
          <w:rFonts w:hint="eastAsia" w:ascii="Times New Roman" w:hAnsi="Times New Roman"/>
          <w:sz w:val="18"/>
          <w:szCs w:val="18"/>
        </w:rPr>
        <w:t>录取结果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学生须在录取约定时间内</w:t>
      </w:r>
      <w:r>
        <w:rPr>
          <w:rFonts w:ascii="Times New Roman" w:hAnsi="Times New Roman"/>
          <w:sz w:val="18"/>
          <w:szCs w:val="18"/>
        </w:rPr>
        <w:t>将学费押金</w:t>
      </w:r>
      <w:r>
        <w:rPr>
          <w:rFonts w:hint="eastAsia" w:ascii="Times New Roman" w:hAnsi="Times New Roman"/>
          <w:sz w:val="18"/>
          <w:szCs w:val="18"/>
        </w:rPr>
        <w:t>14000澳币</w:t>
      </w:r>
      <w:r>
        <w:rPr>
          <w:rFonts w:ascii="Times New Roman" w:hAnsi="Times New Roman"/>
          <w:sz w:val="18"/>
          <w:szCs w:val="18"/>
        </w:rPr>
        <w:t>汇款给</w:t>
      </w:r>
      <w:r>
        <w:rPr>
          <w:rFonts w:hint="eastAsia" w:ascii="Times New Roman" w:hAnsi="Times New Roman"/>
          <w:sz w:val="18"/>
          <w:szCs w:val="18"/>
        </w:rPr>
        <w:t>阿德莱德大学。阿德莱德大学收到汇款后，</w:t>
      </w:r>
      <w:r>
        <w:rPr>
          <w:rFonts w:ascii="Times New Roman" w:hAnsi="Times New Roman"/>
          <w:sz w:val="18"/>
          <w:szCs w:val="18"/>
        </w:rPr>
        <w:t>出具正式录取通知</w:t>
      </w:r>
      <w:r>
        <w:rPr>
          <w:rFonts w:hint="eastAsia" w:ascii="Times New Roman" w:hAnsi="Times New Roman"/>
          <w:sz w:val="18"/>
          <w:szCs w:val="18"/>
          <w:lang w:eastAsia="zh-CN"/>
        </w:rPr>
        <w:t>，</w:t>
      </w:r>
    </w:p>
    <w:p>
      <w:pPr>
        <w:pStyle w:val="27"/>
        <w:ind w:left="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lang w:val="fr-FR"/>
        </w:rPr>
        <w:t xml:space="preserve">        </w:t>
      </w:r>
      <w:r>
        <w:rPr>
          <w:rFonts w:hint="eastAsia" w:ascii="Times New Roman" w:hAnsi="Times New Roman"/>
          <w:sz w:val="18"/>
          <w:szCs w:val="18"/>
        </w:rPr>
        <w:t>随即开始</w:t>
      </w:r>
      <w:r>
        <w:rPr>
          <w:rFonts w:ascii="Times New Roman" w:hAnsi="Times New Roman"/>
          <w:sz w:val="18"/>
          <w:szCs w:val="18"/>
        </w:rPr>
        <w:t xml:space="preserve">办理签证 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阿德莱德大学官</w:t>
      </w:r>
      <w:bookmarkStart w:id="0" w:name="_GoBack"/>
      <w:r>
        <w:rPr>
          <w:rFonts w:hint="eastAsia" w:ascii="Times New Roman" w:hAnsi="Times New Roman"/>
          <w:sz w:val="18"/>
          <w:szCs w:val="18"/>
        </w:rPr>
        <w:t>方授权代理老师</w:t>
      </w:r>
      <w:r>
        <w:rPr>
          <w:rFonts w:ascii="Times New Roman" w:hAnsi="Times New Roman"/>
          <w:sz w:val="18"/>
          <w:szCs w:val="18"/>
        </w:rPr>
        <w:t>随后</w:t>
      </w:r>
      <w:r>
        <w:rPr>
          <w:rFonts w:hint="eastAsia" w:ascii="Times New Roman" w:hAnsi="Times New Roman"/>
          <w:sz w:val="18"/>
          <w:szCs w:val="18"/>
        </w:rPr>
        <w:t>协助学生办理澳洲学生签证、申请住宿、接机等境外服务项目</w:t>
      </w:r>
      <w:r>
        <w:rPr>
          <w:rFonts w:ascii="Times New Roman" w:hAnsi="Times New Roman"/>
          <w:sz w:val="18"/>
          <w:szCs w:val="18"/>
        </w:rPr>
        <w:t>。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学生提供机票信息，阿德莱德大学根据机票信息及学生申请，提供接机服务</w:t>
      </w:r>
      <w:r>
        <w:rPr>
          <w:rFonts w:ascii="Times New Roman" w:hAnsi="Times New Roman"/>
          <w:sz w:val="18"/>
          <w:szCs w:val="18"/>
        </w:rPr>
        <w:t>。</w:t>
      </w:r>
    </w:p>
    <w:bookmarkEnd w:id="0"/>
    <w:p>
      <w:pPr>
        <w:pStyle w:val="27"/>
        <w:ind w:left="360"/>
        <w:rPr>
          <w:rFonts w:ascii="Times New Roman" w:hAnsi="Times New Roman"/>
          <w:sz w:val="18"/>
          <w:szCs w:val="18"/>
        </w:rPr>
      </w:pPr>
    </w:p>
    <w:p>
      <w:pPr>
        <w:spacing w:after="0"/>
        <w:rPr>
          <w:rFonts w:ascii="Rockwell Extra Bold" w:hAnsi="Rockwell Extra Bold"/>
          <w:b/>
          <w:color w:val="333333"/>
          <w:sz w:val="36"/>
          <w:szCs w:val="36"/>
        </w:rPr>
      </w:pPr>
      <w:r>
        <w:rPr>
          <w:lang w:val="en-US"/>
        </w:rPr>
        <w:drawing>
          <wp:inline distT="0" distB="0" distL="114300" distR="114300">
            <wp:extent cx="6165850" cy="177800"/>
            <wp:effectExtent l="0" t="0" r="635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宋体"/>
          <w:sz w:val="18"/>
          <w:szCs w:val="18"/>
          <w:lang w:val="en-US"/>
        </w:rPr>
        <w:t>护照扫描件</w:t>
      </w:r>
      <w:r>
        <w:rPr>
          <w:rFonts w:ascii="Times New Roman" w:hAnsi="Times New Roman"/>
          <w:sz w:val="18"/>
          <w:szCs w:val="18"/>
        </w:rPr>
        <w:t xml:space="preserve">  ( </w:t>
      </w:r>
      <w:r>
        <w:rPr>
          <w:rFonts w:hint="eastAsia" w:ascii="Times New Roman" w:hAnsi="Times New Roman"/>
          <w:sz w:val="18"/>
          <w:szCs w:val="18"/>
          <w:lang w:val="en-US"/>
        </w:rPr>
        <w:t>带照片的首页</w:t>
      </w:r>
      <w:r>
        <w:rPr>
          <w:rFonts w:ascii="Times New Roman" w:hAnsi="Times New Roman"/>
          <w:sz w:val="18"/>
          <w:szCs w:val="18"/>
        </w:rPr>
        <w:t xml:space="preserve"> )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宋体"/>
          <w:sz w:val="18"/>
          <w:szCs w:val="18"/>
          <w:lang w:val="en-US"/>
        </w:rPr>
        <w:t>大学成绩单及翻译件</w:t>
      </w:r>
      <w:r>
        <w:rPr>
          <w:rFonts w:ascii="Times New Roman" w:hAnsi="Times New Roman"/>
          <w:sz w:val="18"/>
          <w:szCs w:val="18"/>
        </w:rPr>
        <w:t xml:space="preserve">     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宋体"/>
          <w:sz w:val="18"/>
          <w:szCs w:val="18"/>
          <w:lang w:val="en-US"/>
        </w:rPr>
        <w:t>本科文凭证书原件及公证件</w:t>
      </w:r>
      <w:r>
        <w:rPr>
          <w:rFonts w:ascii="Times New Roman" w:hAnsi="Times New Roman"/>
          <w:sz w:val="18"/>
          <w:szCs w:val="18"/>
        </w:rPr>
        <w:t>   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宋体"/>
          <w:sz w:val="18"/>
          <w:szCs w:val="18"/>
          <w:lang w:val="en-US"/>
        </w:rPr>
        <w:t>在读证明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hint="eastAsia" w:ascii="Times New Roman" w:hAnsi="宋体"/>
          <w:sz w:val="18"/>
          <w:szCs w:val="18"/>
          <w:lang w:val="en-US"/>
        </w:rPr>
        <w:t>针对大四的学生</w:t>
      </w:r>
      <w:r>
        <w:rPr>
          <w:rFonts w:ascii="Times New Roman" w:hAnsi="Times New Roman"/>
          <w:sz w:val="18"/>
          <w:szCs w:val="18"/>
        </w:rPr>
        <w:t xml:space="preserve">)   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宋体"/>
          <w:sz w:val="18"/>
          <w:szCs w:val="18"/>
          <w:lang w:val="en-US"/>
        </w:rPr>
        <w:t>个人简历</w:t>
      </w:r>
      <w:r>
        <w:rPr>
          <w:rFonts w:ascii="Times New Roman" w:hAnsi="Times New Roman"/>
          <w:sz w:val="18"/>
          <w:szCs w:val="18"/>
        </w:rPr>
        <w:t> (</w:t>
      </w:r>
      <w:r>
        <w:rPr>
          <w:rFonts w:hint="eastAsia" w:ascii="Times New Roman" w:hAnsi="宋体"/>
          <w:sz w:val="18"/>
          <w:szCs w:val="18"/>
          <w:lang w:val="en-US"/>
        </w:rPr>
        <w:t>带照片</w:t>
      </w:r>
      <w:r>
        <w:rPr>
          <w:rFonts w:ascii="Times New Roman" w:hAnsi="Times New Roman"/>
          <w:sz w:val="18"/>
          <w:szCs w:val="18"/>
        </w:rPr>
        <w:t xml:space="preserve">)   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宋体"/>
          <w:sz w:val="18"/>
          <w:szCs w:val="18"/>
          <w:lang w:val="en-US"/>
        </w:rPr>
        <w:t>语言成绩单</w:t>
      </w:r>
      <w:r>
        <w:rPr>
          <w:rFonts w:ascii="Times New Roman" w:hAnsi="Times New Roman"/>
          <w:sz w:val="18"/>
          <w:szCs w:val="18"/>
        </w:rPr>
        <w:t> (</w:t>
      </w:r>
      <w:r>
        <w:rPr>
          <w:rFonts w:hint="eastAsia" w:ascii="Times New Roman" w:hAnsi="宋体"/>
          <w:sz w:val="18"/>
          <w:szCs w:val="18"/>
          <w:lang w:val="en-US"/>
        </w:rPr>
        <w:t>如果有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hint="eastAsia" w:ascii="Times New Roman" w:hAnsi="宋体"/>
          <w:sz w:val="18"/>
          <w:szCs w:val="18"/>
          <w:lang w:val="en-US"/>
        </w:rPr>
        <w:t>例如</w:t>
      </w:r>
      <w:r>
        <w:rPr>
          <w:rFonts w:ascii="Times New Roman" w:hAnsi="宋体"/>
          <w:sz w:val="18"/>
          <w:szCs w:val="18"/>
        </w:rPr>
        <w:t>GMAT, IELTS, T</w:t>
      </w:r>
      <w:r>
        <w:rPr>
          <w:rFonts w:hint="eastAsia" w:ascii="Times New Roman" w:hAnsi="宋体"/>
          <w:sz w:val="18"/>
          <w:szCs w:val="18"/>
        </w:rPr>
        <w:t>OEFL等</w:t>
      </w:r>
      <w:r>
        <w:rPr>
          <w:rFonts w:ascii="Times New Roman" w:hAnsi="Times New Roman"/>
          <w:sz w:val="18"/>
          <w:szCs w:val="18"/>
        </w:rPr>
        <w:t>)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lang w:val="en-US"/>
        </w:rPr>
        <w:t>申请表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宋体"/>
          <w:sz w:val="18"/>
          <w:szCs w:val="18"/>
          <w:lang w:val="en-US"/>
        </w:rPr>
        <w:t>其他</w:t>
      </w:r>
      <w:r>
        <w:rPr>
          <w:rFonts w:ascii="Times New Roman" w:hAnsi="宋体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hint="eastAsia" w:ascii="Times New Roman" w:hAnsi="宋体"/>
          <w:sz w:val="18"/>
          <w:szCs w:val="18"/>
          <w:lang w:val="en-US"/>
        </w:rPr>
        <w:t>如果有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hint="eastAsia" w:ascii="Times New Roman" w:hAnsi="宋体"/>
          <w:sz w:val="18"/>
          <w:szCs w:val="18"/>
          <w:lang w:val="en-US"/>
        </w:rPr>
        <w:t>例如实习或工作证明</w:t>
      </w:r>
      <w:r>
        <w:rPr>
          <w:rFonts w:ascii="Times New Roman" w:hAnsi="Times New Roman"/>
          <w:sz w:val="18"/>
          <w:szCs w:val="18"/>
        </w:rPr>
        <w:t>)</w:t>
      </w:r>
    </w:p>
    <w:p>
      <w:pPr>
        <w:spacing w:after="0" w:line="240" w:lineRule="auto"/>
        <w:ind w:firstLine="452" w:firstLineChars="250"/>
        <w:rPr>
          <w:rFonts w:ascii="Times New Roman" w:hAnsi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/>
          <w:b/>
          <w:bCs/>
          <w:color w:val="FF0000"/>
          <w:sz w:val="18"/>
          <w:szCs w:val="18"/>
        </w:rPr>
        <w:t xml:space="preserve">=&gt; </w:t>
      </w:r>
      <w:r>
        <w:rPr>
          <w:rFonts w:hint="eastAsia" w:ascii="Times New Roman" w:hAnsi="宋体"/>
          <w:b/>
          <w:bCs/>
          <w:color w:val="FF0000"/>
          <w:sz w:val="18"/>
          <w:szCs w:val="18"/>
          <w:lang w:val="en-US"/>
        </w:rPr>
        <w:t>以上文件须提供英文翻译件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 xml:space="preserve">, </w:t>
      </w:r>
      <w:r>
        <w:rPr>
          <w:rFonts w:hint="eastAsia" w:ascii="Times New Roman" w:hAnsi="宋体"/>
          <w:b/>
          <w:bCs/>
          <w:color w:val="FF0000"/>
          <w:sz w:val="18"/>
          <w:szCs w:val="18"/>
          <w:lang w:val="en-US"/>
        </w:rPr>
        <w:t>每份不超过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 xml:space="preserve">1M. </w:t>
      </w:r>
      <w:r>
        <w:rPr>
          <w:rFonts w:hint="eastAsia" w:ascii="Times New Roman" w:hAnsi="Times New Roman"/>
          <w:b/>
          <w:bCs/>
          <w:color w:val="FF0000"/>
          <w:sz w:val="18"/>
          <w:szCs w:val="18"/>
          <w:lang w:val="en-US"/>
        </w:rPr>
        <w:t>否则无法上传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>.</w:t>
      </w:r>
    </w:p>
    <w:p>
      <w:pPr>
        <w:spacing w:after="0" w:line="240" w:lineRule="auto"/>
        <w:ind w:left="700"/>
        <w:rPr>
          <w:rFonts w:ascii="Times New Roman" w:hAnsi="Times New Roman"/>
          <w:color w:val="FF0000"/>
          <w:sz w:val="18"/>
          <w:szCs w:val="18"/>
        </w:rPr>
      </w:pPr>
    </w:p>
    <w:p>
      <w:pPr>
        <w:spacing w:after="0"/>
        <w:rPr>
          <w:b/>
          <w:color w:val="FFFFFF" w:themeColor="background1"/>
          <w:sz w:val="24"/>
          <w:szCs w:val="24"/>
        </w:rPr>
      </w:pPr>
      <w:r>
        <w:rPr>
          <w:lang w:val="en-US"/>
        </w:rPr>
        <w:drawing>
          <wp:inline distT="0" distB="0" distL="114300" distR="114300">
            <wp:extent cx="6153150" cy="165100"/>
            <wp:effectExtent l="0" t="0" r="635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  <w:lang w:val="en-US"/>
        </w:rPr>
      </w:pPr>
    </w:p>
    <w:p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hint="eastAsia" w:ascii="Times New Roman" w:hAnsi="Times New Roman"/>
          <w:b/>
          <w:color w:val="FF0000"/>
          <w:sz w:val="16"/>
          <w:szCs w:val="16"/>
          <w:lang w:val="en-US"/>
        </w:rPr>
        <w:t>请在备注栏写</w:t>
      </w:r>
      <w:r>
        <w:rPr>
          <w:rFonts w:ascii="Times New Roman" w:hAnsi="Times New Roman"/>
          <w:b/>
          <w:color w:val="FF0000"/>
          <w:sz w:val="16"/>
          <w:szCs w:val="16"/>
        </w:rPr>
        <w:t xml:space="preserve"> : </w:t>
      </w:r>
      <w:r>
        <w:rPr>
          <w:rFonts w:hint="eastAsia" w:ascii="Times New Roman" w:hAnsi="Times New Roman"/>
          <w:b/>
          <w:color w:val="FF0000"/>
          <w:sz w:val="16"/>
          <w:szCs w:val="16"/>
        </w:rPr>
        <w:t xml:space="preserve"> </w:t>
      </w:r>
      <w:r>
        <w:rPr>
          <w:rFonts w:hint="eastAsia" w:ascii="Times New Roman" w:hAnsi="Times New Roman"/>
          <w:b/>
          <w:color w:val="FF0000"/>
          <w:sz w:val="16"/>
          <w:szCs w:val="16"/>
          <w:lang w:val="en-US"/>
        </w:rPr>
        <w:t>学生个人的</w:t>
      </w:r>
      <w:r>
        <w:rPr>
          <w:rFonts w:ascii="Times New Roman" w:hAnsi="Times New Roman"/>
          <w:b/>
          <w:color w:val="FF0000"/>
          <w:sz w:val="16"/>
          <w:szCs w:val="16"/>
          <w:lang w:val="en-US"/>
        </w:rPr>
        <w:t>Reference</w:t>
      </w:r>
      <w:r>
        <w:rPr>
          <w:rFonts w:hint="eastAsia" w:ascii="Times New Roman" w:hAnsi="Times New Roman"/>
          <w:b/>
          <w:color w:val="FF0000"/>
          <w:sz w:val="16"/>
          <w:szCs w:val="16"/>
          <w:lang w:val="en-US"/>
        </w:rPr>
        <w:t>信息</w:t>
      </w:r>
    </w:p>
    <w:p>
      <w:pPr>
        <w:pStyle w:val="7"/>
        <w:spacing w:before="0" w:beforeAutospacing="0" w:after="0" w:afterAutospacing="0"/>
        <w:jc w:val="both"/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37465</wp:posOffset>
                </wp:positionV>
                <wp:extent cx="4349750" cy="1050290"/>
                <wp:effectExtent l="5080" t="5080" r="7620" b="1143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rPr>
                                <w:rFonts w:cs="宋体"/>
                                <w:lang w:val="en-US"/>
                              </w:rPr>
                              <w:drawing>
                                <wp:inline distT="0" distB="0" distL="0" distR="0">
                                  <wp:extent cx="4157980" cy="801370"/>
                                  <wp:effectExtent l="0" t="0" r="7620" b="1143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7980" cy="801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pt;margin-top:2.95pt;height:82.7pt;width:342.5pt;z-index:251658240;mso-width-relative:page;mso-height-relative:margin;" fillcolor="#FFFFFF" filled="t" stroked="t" coordsize="21600,21600" o:gfxdata="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jmnXLWAAAACAEAAA8A&#10;AAAAAAAAAQAgAAAAIgAAAGRycy9kb3ducmV2LnhtbFBLAQIUABQAAAAIAIdO4kDsRFmuGQIAAG0E&#10;AAAOAAAAAAAAAAEAIAAAACU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rPr>
                          <w:rFonts w:cs="宋体"/>
                          <w:lang w:val="en-US"/>
                        </w:rPr>
                        <w:drawing>
                          <wp:inline distT="0" distB="0" distL="0" distR="0">
                            <wp:extent cx="4157980" cy="801370"/>
                            <wp:effectExtent l="0" t="0" r="7620" b="1143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7980" cy="8019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spacing w:before="0" w:beforeAutospacing="0" w:after="0" w:afterAutospacing="0"/>
        <w:ind w:left="720"/>
      </w:pPr>
    </w:p>
    <w:p>
      <w:pPr>
        <w:rPr>
          <w:b/>
          <w:color w:val="FF0000"/>
        </w:rPr>
      </w:pPr>
      <w:r>
        <w:rPr>
          <w:b/>
          <w:color w:val="FF0000"/>
        </w:rPr>
        <w:t xml:space="preserve">. </w:t>
      </w:r>
    </w:p>
    <w:p>
      <w:pPr>
        <w:rPr>
          <w:b/>
          <w:color w:val="FF0000"/>
        </w:rPr>
      </w:pPr>
    </w:p>
    <w:p>
      <w:pPr>
        <w:spacing w:after="0"/>
        <w:rPr>
          <w:b/>
          <w:color w:val="FFFFFF" w:themeColor="background1"/>
          <w:sz w:val="24"/>
          <w:szCs w:val="24"/>
        </w:rPr>
      </w:pPr>
    </w:p>
    <w:p>
      <w:pPr>
        <w:spacing w:after="0"/>
        <w:rPr>
          <w:b/>
          <w:color w:val="FFFFFF" w:themeColor="background1"/>
          <w:sz w:val="24"/>
          <w:szCs w:val="24"/>
        </w:rPr>
      </w:pPr>
    </w:p>
    <w:p>
      <w:pPr>
        <w:spacing w:after="0"/>
        <w:rPr>
          <w:b/>
          <w:color w:val="FFFFFF" w:themeColor="background1"/>
          <w:sz w:val="24"/>
          <w:szCs w:val="24"/>
        </w:rPr>
      </w:pPr>
    </w:p>
    <w:p>
      <w:pPr>
        <w:spacing w:after="0" w:line="240" w:lineRule="auto"/>
      </w:pPr>
      <w:r>
        <w:t xml:space="preserve">  </w:t>
      </w:r>
      <w:r>
        <w:rPr>
          <w:lang w:val="en-US"/>
        </w:rPr>
        <w:drawing>
          <wp:inline distT="0" distB="0" distL="114300" distR="114300">
            <wp:extent cx="6172200" cy="184150"/>
            <wp:effectExtent l="0" t="0" r="0" b="635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  <w:lang w:val="en-US"/>
        </w:rPr>
        <w:t>R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ose AN </w:t>
      </w:r>
      <w:r>
        <w:rPr>
          <w:rFonts w:hint="eastAsia" w:cs="Arial"/>
          <w:b/>
          <w:sz w:val="18"/>
          <w:szCs w:val="18"/>
        </w:rPr>
        <w:t>安明彦</w:t>
      </w:r>
    </w:p>
    <w:p>
      <w:pPr>
        <w:pStyle w:val="7"/>
        <w:spacing w:before="0" w:beforeAutospacing="0" w:after="0" w:afterAutospacing="0"/>
        <w:ind w:left="708"/>
        <w:rPr>
          <w:rFonts w:ascii="Arial" w:hAnsi="Arial" w:cs="Arial"/>
          <w:sz w:val="18"/>
          <w:szCs w:val="18"/>
        </w:rPr>
      </w:pPr>
      <w:r>
        <w:rPr>
          <w:rFonts w:hint="eastAsia" w:cs="Arial"/>
          <w:sz w:val="18"/>
          <w:szCs w:val="18"/>
        </w:rPr>
        <w:t>澳大利亚阿德莱德大学川外项目代表</w:t>
      </w:r>
    </w:p>
    <w:p>
      <w:pPr>
        <w:pStyle w:val="7"/>
        <w:spacing w:before="0" w:beforeAutospacing="0" w:after="0" w:afterAutospacing="0"/>
        <w:ind w:left="708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Chinese cell : +86 18</w:t>
      </w:r>
      <w:r>
        <w:rPr>
          <w:rFonts w:hint="eastAsia" w:ascii="Times New Roman" w:hAnsi="Times New Roman" w:cs="Times New Roman"/>
          <w:sz w:val="18"/>
          <w:szCs w:val="18"/>
        </w:rPr>
        <w:t>602360545</w:t>
      </w:r>
    </w:p>
    <w:p>
      <w:pPr>
        <w:pStyle w:val="7"/>
        <w:spacing w:before="0" w:beforeAutospacing="0" w:after="0" w:afterAutospacing="0"/>
        <w:ind w:left="708"/>
      </w:pP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  <w:lang w:val="fr-FR"/>
        </w:rPr>
        <w:t>mail</w:t>
      </w:r>
      <w:r>
        <w:rPr>
          <w:rFonts w:ascii="Times New Roman" w:hAnsi="Times New Roman" w:cs="Times New Roman"/>
          <w:sz w:val="18"/>
          <w:szCs w:val="18"/>
        </w:rPr>
        <w:t> : anran706@qq.com</w:t>
      </w:r>
    </w:p>
    <w:sectPr>
      <w:headerReference r:id="rId3" w:type="default"/>
      <w:footerReference r:id="rId4" w:type="default"/>
      <w:pgSz w:w="11906" w:h="16838"/>
      <w:pgMar w:top="567" w:right="737" w:bottom="567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7F7F7F" w:themeColor="background1" w:themeShade="80"/>
        <w:lang w:val="en-US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457835</wp:posOffset>
              </wp:positionH>
              <wp:positionV relativeFrom="page">
                <wp:posOffset>10194925</wp:posOffset>
              </wp:positionV>
              <wp:extent cx="5943600" cy="320040"/>
              <wp:effectExtent l="0" t="0" r="0" b="0"/>
              <wp:wrapSquare wrapText="bothSides"/>
              <wp:docPr id="6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4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noFill/>
                        </a:ln>
                      </wps:spPr>
                      <wps:bodyPr anchor="ctr" upright="1"/>
                    </wps:wsp>
                    <wps:wsp>
                      <wps:cNvPr id="5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7E7E7E" w:themeColor="text1" w:themeTint="80"/>
                              </w:rPr>
                              <w:alias w:val="Date "/>
                              <w:id w:val="-1063724354"/>
                              <w:showingPlcHdr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color w:val="7E7E7E" w:themeColor="text1" w:themeTint="80"/>
                              </w:rPr>
                            </w:sdtEndPr>
                            <w:sdtContent>
                              <w:p>
                                <w:pPr>
                                  <w:jc w:val="right"/>
                                  <w:rPr>
                                    <w:color w:val="7E7E7E" w:themeColor="text1" w:themeTint="80"/>
                                  </w:rPr>
                                </w:pPr>
                                <w:r>
                                  <w:rPr>
                                    <w:color w:val="7E7E7E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>
                            <w:pPr>
                              <w:jc w:val="right"/>
                              <w:rPr>
                                <w:color w:val="7F7F7F" w:themeColor="background1" w:themeShade="80"/>
                              </w:rPr>
                            </w:pPr>
                          </w:p>
                        </w:txbxContent>
                      </wps:txbx>
                      <wps:bodyPr lIns="91440" tIns="45720" rIns="91440" bIns="0" anchor="b" upright="1"/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37" o:spid="_x0000_s1026" o:spt="203" style="position:absolute;left:0pt;margin-left:36.05pt;margin-top:802.75pt;height:25.2pt;width:468pt;mso-position-horizontal-relative:page;mso-position-vertical-relative:page;mso-wrap-distance-bottom:0pt;mso-wrap-distance-left:0pt;mso-wrap-distance-right:0pt;mso-wrap-distance-top:0pt;z-index:251660288;mso-width-relative:margin;mso-height-relative:page;mso-width-percent:1000;" coordsize="5962650,3238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">
              <o:lock v:ext="edit" aspectratio="f"/>
              <v:rect id="Rectangle 38" o:spid="_x0000_s1026" o:spt="1" style="position:absolute;left:19050;top:0;height:18826;width:5943600;v-text-anchor:middle;" fillcolor="#000000" filled="t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5azAwAAA&#10;ANsAAAAPAAAAZHJzL2Rvd25yZXYueG1sRE/Pa8IwFL4P9j+EJ3ibqSvI7JqKjAmeBu1Ednw0z6a0&#10;eSlNrPW/N4eBx4/vd76bbS8mGn3rWMF6lYAgrp1uuVFw+j28fYDwAVlj75gU3MnDrnh9yTHT7sYl&#10;TVVoRAxhn6ECE8KQSelrQxb9yg3Ekbu40WKIcGykHvEWw20v35NkIy22HBsMDvRlqO6qq1XQ/B2+&#10;p7kz5EqfVtdu2J5+zlqp5WLef4IINIen+N991ArSODZ+iT9AFg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J5azAwAAAANsAAAAPAAAAAAAAAAAAAAAAAJcCAABkcnMvZG93bnJl&#10;di54bWxQSwUGAAAAAAQABAD1AAAAhAMAAAAA&#10;">
                <v:fill on="t" focussize="0,0"/>
                <v:stroke on="f" weight="2pt"/>
                <v:imagedata o:title=""/>
                <o:lock v:ext="edit" aspectratio="f"/>
              </v:rect>
              <v:shape id="Zone de texte 39" o:spid="_x0000_s1026" o:spt="202" type="#_x0000_t202" style="position:absolute;left:0;top:66676;height:257175;width:5943600;v-text-anchor:bottom;" filled="f" stroked="f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hb5yxQAA&#10;ANsAAAAPAAAAZHJzL2Rvd25yZXYueG1sRI/NasMwEITvhbyD2EBvjRwHQuJGNiEQ2lOg+Tnktlhb&#10;y621MpKcuH36qlDocZiZb5hNNdpO3MiH1rGC+SwDQVw73XKj4HzaP61AhIissXNMCr4oQFVOHjZY&#10;aHfnN7odYyMShEOBCkyMfSFlqA1ZDDPXEyfv3XmLMUnfSO3xnuC2k3mWLaXFltOCwZ52hurP42AV&#10;+Msh3+4+rpchf5HfjTkPC708KPU4HbfPICKN8T/8137VChZr+P2SfoAs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nLFAAAA2wAAAA8AAAAAAAAAAAAAAAAAlwIAAGRycy9k&#10;b3ducmV2LnhtbFBLBQYAAAAABAAEAPUAAACJAwAAAAA=&#10;">
                <v:fill on="f" focussize="0,0"/>
                <v:stroke on="f" weight="0.5pt"/>
                <v:imagedata o:title=""/>
                <o:lock v:ext="edit" aspectratio="f"/>
                <v:textbox inset="2.54mm,1.27mm,2.54mm,0mm">
                  <w:txbxContent>
                    <w:sdt>
                      <w:sdtPr>
                        <w:rPr>
                          <w:color w:val="7E7E7E" w:themeColor="text1" w:themeTint="80"/>
                        </w:rPr>
                        <w:alias w:val="Date "/>
                        <w:id w:val="-1063724354"/>
                        <w:showingPlcHdr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color w:val="7E7E7E" w:themeColor="text1" w:themeTint="80"/>
                        </w:rPr>
                      </w:sdtEndPr>
                      <w:sdtContent>
                        <w:p>
                          <w:pPr>
                            <w:jc w:val="right"/>
                            <w:rPr>
                              <w:color w:val="7E7E7E" w:themeColor="text1" w:themeTint="80"/>
                            </w:rPr>
                          </w:pPr>
                          <w:r>
                            <w:rPr>
                              <w:color w:val="7E7E7E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>
                      <w:pPr>
                        <w:jc w:val="right"/>
                        <w:rPr>
                          <w:color w:val="7F7F7F" w:themeColor="background1" w:themeShade="80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7092315</wp:posOffset>
              </wp:positionH>
              <wp:positionV relativeFrom="page">
                <wp:posOffset>10194925</wp:posOffset>
              </wp:positionV>
              <wp:extent cx="457200" cy="320040"/>
              <wp:effectExtent l="0" t="0" r="0" b="3810"/>
              <wp:wrapSquare wrapText="bothSides"/>
              <wp:docPr id="3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8100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b" upright="1"/>
                  </wps:wsp>
                </a:graphicData>
              </a:graphic>
            </wp:anchor>
          </w:drawing>
        </mc:Choice>
        <mc:Fallback>
          <w:pict>
            <v:rect id="Rectangle 40" o:spid="_x0000_s1026" o:spt="1" style="position:absolute;left:0pt;margin-left:558.45pt;margin-top:802.75pt;height:25.2pt;width:36pt;mso-position-horizontal-relative:page;mso-position-vertical-relative:page;mso-wrap-distance-bottom:0pt;mso-wrap-distance-left:0pt;mso-wrap-distance-right:0pt;mso-wrap-distance-top:0pt;z-index:251659264;v-text-anchor:bottom;mso-width-relative:page;mso-height-relative:page;" fillcolor="#000000" filled="t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">
              <v:fill on="t" focussize="0,0"/>
              <v:stroke on="f" weight="3pt"/>
              <v:imagedata o:title=""/>
              <o:lock v:ext="edit" aspectratio="f"/>
              <v:textbox>
                <w:txbxContent>
                  <w:p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440"/>
    </w:pPr>
    <w:r>
      <w:rPr>
        <w:lang w:val="en-US"/>
      </w:rPr>
      <w:drawing>
        <wp:inline distT="0" distB="0" distL="0" distR="0">
          <wp:extent cx="2786380" cy="1012190"/>
          <wp:effectExtent l="0" t="0" r="762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966" cy="101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shd w:val="clear" w:color="auto" w:fill="404092"/>
      <w:ind w:right="440"/>
      <w:rPr>
        <w:highlight w:val="darkBlue"/>
        <w:shd w:val="clear" w:color="auto" w:fill="003399"/>
      </w:rPr>
    </w:pPr>
    <w:r>
      <w:rPr>
        <w:shd w:val="clear" w:color="auto" w:fill="262260"/>
      </w:rPr>
      <w:t>___________________________________________________________________________________________</w:t>
    </w:r>
  </w:p>
  <w:p>
    <w:pPr>
      <w:pStyle w:val="6"/>
      <w:ind w:right="440"/>
      <w:rPr>
        <w:sz w:val="16"/>
        <w:szCs w:val="16"/>
        <w:highlight w:val="darkBlue"/>
        <w:shd w:val="clear" w:color="auto" w:fill="003399"/>
      </w:rPr>
    </w:pPr>
  </w:p>
  <w:p>
    <w:pPr>
      <w:pStyle w:val="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F131"/>
    <w:multiLevelType w:val="multilevel"/>
    <w:tmpl w:val="5A38F13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5A38F722"/>
    <w:multiLevelType w:val="singleLevel"/>
    <w:tmpl w:val="5A38F7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708"/>
  <w:hyphenationZone w:val="425"/>
  <w:drawingGridHorizontalSpacing w:val="110"/>
  <w:characterSpacingControl w:val="doNotCompress"/>
  <w:hdrShapeDefaults>
    <o:shapelayout v:ext="edit">
      <o:idmap v:ext="edit" data="2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81"/>
    <w:rsid w:val="000013C0"/>
    <w:rsid w:val="0001253B"/>
    <w:rsid w:val="000139B8"/>
    <w:rsid w:val="0002689A"/>
    <w:rsid w:val="00037536"/>
    <w:rsid w:val="000425D6"/>
    <w:rsid w:val="00044362"/>
    <w:rsid w:val="00044D2F"/>
    <w:rsid w:val="00045BE8"/>
    <w:rsid w:val="00051751"/>
    <w:rsid w:val="00057BE2"/>
    <w:rsid w:val="00061254"/>
    <w:rsid w:val="00065752"/>
    <w:rsid w:val="0006592A"/>
    <w:rsid w:val="00081BCD"/>
    <w:rsid w:val="00083D30"/>
    <w:rsid w:val="0008773E"/>
    <w:rsid w:val="00094BC3"/>
    <w:rsid w:val="000A5416"/>
    <w:rsid w:val="000A5F0F"/>
    <w:rsid w:val="000B1D12"/>
    <w:rsid w:val="000C0628"/>
    <w:rsid w:val="000C3FFD"/>
    <w:rsid w:val="000E270F"/>
    <w:rsid w:val="000E4032"/>
    <w:rsid w:val="000F16E3"/>
    <w:rsid w:val="000F4585"/>
    <w:rsid w:val="000F5960"/>
    <w:rsid w:val="001033DA"/>
    <w:rsid w:val="00107A0B"/>
    <w:rsid w:val="00107E85"/>
    <w:rsid w:val="00111CC9"/>
    <w:rsid w:val="00113EE2"/>
    <w:rsid w:val="00121BA2"/>
    <w:rsid w:val="00121CA1"/>
    <w:rsid w:val="0012530A"/>
    <w:rsid w:val="00132540"/>
    <w:rsid w:val="00154539"/>
    <w:rsid w:val="00155649"/>
    <w:rsid w:val="00163E79"/>
    <w:rsid w:val="00173EBB"/>
    <w:rsid w:val="0017576D"/>
    <w:rsid w:val="00175F22"/>
    <w:rsid w:val="00182BD0"/>
    <w:rsid w:val="00184A4C"/>
    <w:rsid w:val="00185F09"/>
    <w:rsid w:val="00191758"/>
    <w:rsid w:val="00194E47"/>
    <w:rsid w:val="001A4219"/>
    <w:rsid w:val="001C148A"/>
    <w:rsid w:val="001D0801"/>
    <w:rsid w:val="001D417B"/>
    <w:rsid w:val="001D4ADF"/>
    <w:rsid w:val="00200798"/>
    <w:rsid w:val="00215EA3"/>
    <w:rsid w:val="00216ED9"/>
    <w:rsid w:val="00217927"/>
    <w:rsid w:val="00222A80"/>
    <w:rsid w:val="00227350"/>
    <w:rsid w:val="00227352"/>
    <w:rsid w:val="00227DF3"/>
    <w:rsid w:val="002437AA"/>
    <w:rsid w:val="002519D4"/>
    <w:rsid w:val="0025635F"/>
    <w:rsid w:val="002609CE"/>
    <w:rsid w:val="00263098"/>
    <w:rsid w:val="0026311E"/>
    <w:rsid w:val="00264F0B"/>
    <w:rsid w:val="0027190E"/>
    <w:rsid w:val="00274DF6"/>
    <w:rsid w:val="00277B31"/>
    <w:rsid w:val="002909E7"/>
    <w:rsid w:val="002910AA"/>
    <w:rsid w:val="002B471C"/>
    <w:rsid w:val="002C0227"/>
    <w:rsid w:val="002C6B5C"/>
    <w:rsid w:val="002E177F"/>
    <w:rsid w:val="002E2201"/>
    <w:rsid w:val="002F7262"/>
    <w:rsid w:val="00320442"/>
    <w:rsid w:val="003261FE"/>
    <w:rsid w:val="00332F90"/>
    <w:rsid w:val="003524C4"/>
    <w:rsid w:val="0035317D"/>
    <w:rsid w:val="00365112"/>
    <w:rsid w:val="00367083"/>
    <w:rsid w:val="00373201"/>
    <w:rsid w:val="00384D7F"/>
    <w:rsid w:val="003A2045"/>
    <w:rsid w:val="003A64D5"/>
    <w:rsid w:val="003B7206"/>
    <w:rsid w:val="003B7B3B"/>
    <w:rsid w:val="003C008F"/>
    <w:rsid w:val="003C22DC"/>
    <w:rsid w:val="003C5CAE"/>
    <w:rsid w:val="003E09DE"/>
    <w:rsid w:val="003E7648"/>
    <w:rsid w:val="003F15F3"/>
    <w:rsid w:val="003F56E0"/>
    <w:rsid w:val="0040092D"/>
    <w:rsid w:val="00410A98"/>
    <w:rsid w:val="004317ED"/>
    <w:rsid w:val="00433BAE"/>
    <w:rsid w:val="00434784"/>
    <w:rsid w:val="00450B9D"/>
    <w:rsid w:val="00452FD3"/>
    <w:rsid w:val="004560BC"/>
    <w:rsid w:val="00457BA3"/>
    <w:rsid w:val="0047359D"/>
    <w:rsid w:val="00475182"/>
    <w:rsid w:val="00476B97"/>
    <w:rsid w:val="00487856"/>
    <w:rsid w:val="00491BAF"/>
    <w:rsid w:val="00496F3D"/>
    <w:rsid w:val="0049707B"/>
    <w:rsid w:val="004976EE"/>
    <w:rsid w:val="004A278D"/>
    <w:rsid w:val="004B0BDD"/>
    <w:rsid w:val="004B0F9C"/>
    <w:rsid w:val="004B26E0"/>
    <w:rsid w:val="004C5261"/>
    <w:rsid w:val="004D1A9C"/>
    <w:rsid w:val="004F13B8"/>
    <w:rsid w:val="004F292D"/>
    <w:rsid w:val="004F3AD5"/>
    <w:rsid w:val="004F3BC5"/>
    <w:rsid w:val="005002BD"/>
    <w:rsid w:val="005013C7"/>
    <w:rsid w:val="005043D0"/>
    <w:rsid w:val="00510A58"/>
    <w:rsid w:val="005171A6"/>
    <w:rsid w:val="005458F2"/>
    <w:rsid w:val="0055307D"/>
    <w:rsid w:val="00555C81"/>
    <w:rsid w:val="005565A4"/>
    <w:rsid w:val="00564CA3"/>
    <w:rsid w:val="00574167"/>
    <w:rsid w:val="005746F5"/>
    <w:rsid w:val="00577C4D"/>
    <w:rsid w:val="00585549"/>
    <w:rsid w:val="00594EC5"/>
    <w:rsid w:val="005A3189"/>
    <w:rsid w:val="005A4D87"/>
    <w:rsid w:val="005A5B45"/>
    <w:rsid w:val="005A6665"/>
    <w:rsid w:val="005B0535"/>
    <w:rsid w:val="005B4923"/>
    <w:rsid w:val="005B5EF5"/>
    <w:rsid w:val="005C6C34"/>
    <w:rsid w:val="005D015B"/>
    <w:rsid w:val="005D2A22"/>
    <w:rsid w:val="005D7081"/>
    <w:rsid w:val="005D714F"/>
    <w:rsid w:val="005E273B"/>
    <w:rsid w:val="005E433D"/>
    <w:rsid w:val="005F26EC"/>
    <w:rsid w:val="00601B23"/>
    <w:rsid w:val="00606AF9"/>
    <w:rsid w:val="0060781C"/>
    <w:rsid w:val="0062059C"/>
    <w:rsid w:val="00623B1D"/>
    <w:rsid w:val="0063587B"/>
    <w:rsid w:val="0064682D"/>
    <w:rsid w:val="006551B5"/>
    <w:rsid w:val="0065703A"/>
    <w:rsid w:val="006644D1"/>
    <w:rsid w:val="0066546D"/>
    <w:rsid w:val="00677D92"/>
    <w:rsid w:val="0068072D"/>
    <w:rsid w:val="00681E77"/>
    <w:rsid w:val="0068498B"/>
    <w:rsid w:val="00693037"/>
    <w:rsid w:val="006945FC"/>
    <w:rsid w:val="006C3A47"/>
    <w:rsid w:val="006D2685"/>
    <w:rsid w:val="006D7850"/>
    <w:rsid w:val="006E2AA7"/>
    <w:rsid w:val="006E752D"/>
    <w:rsid w:val="006F094B"/>
    <w:rsid w:val="006F7503"/>
    <w:rsid w:val="00700ACC"/>
    <w:rsid w:val="00717B62"/>
    <w:rsid w:val="00717E41"/>
    <w:rsid w:val="00720E44"/>
    <w:rsid w:val="00721C52"/>
    <w:rsid w:val="007257B4"/>
    <w:rsid w:val="0073075C"/>
    <w:rsid w:val="007350E9"/>
    <w:rsid w:val="007426D8"/>
    <w:rsid w:val="00752202"/>
    <w:rsid w:val="0075687D"/>
    <w:rsid w:val="0076063A"/>
    <w:rsid w:val="00760D17"/>
    <w:rsid w:val="007705F5"/>
    <w:rsid w:val="00775CC9"/>
    <w:rsid w:val="0077715C"/>
    <w:rsid w:val="007843F0"/>
    <w:rsid w:val="00786096"/>
    <w:rsid w:val="00792E7D"/>
    <w:rsid w:val="00793B91"/>
    <w:rsid w:val="007B0C2E"/>
    <w:rsid w:val="007B50EB"/>
    <w:rsid w:val="007C0036"/>
    <w:rsid w:val="007D451C"/>
    <w:rsid w:val="007D7EE0"/>
    <w:rsid w:val="007F7A2C"/>
    <w:rsid w:val="00817199"/>
    <w:rsid w:val="0082289B"/>
    <w:rsid w:val="008349B8"/>
    <w:rsid w:val="008354A5"/>
    <w:rsid w:val="00860A2E"/>
    <w:rsid w:val="008639FF"/>
    <w:rsid w:val="008664AB"/>
    <w:rsid w:val="00890F47"/>
    <w:rsid w:val="00891DF6"/>
    <w:rsid w:val="0089656A"/>
    <w:rsid w:val="008A1769"/>
    <w:rsid w:val="008A2E0E"/>
    <w:rsid w:val="008A5404"/>
    <w:rsid w:val="008C16A5"/>
    <w:rsid w:val="008D023C"/>
    <w:rsid w:val="008D740A"/>
    <w:rsid w:val="008F39EC"/>
    <w:rsid w:val="009023ED"/>
    <w:rsid w:val="00913E8B"/>
    <w:rsid w:val="009218D2"/>
    <w:rsid w:val="00925122"/>
    <w:rsid w:val="00945DDB"/>
    <w:rsid w:val="0098408A"/>
    <w:rsid w:val="009A1C84"/>
    <w:rsid w:val="009B1643"/>
    <w:rsid w:val="009B5466"/>
    <w:rsid w:val="009C6E22"/>
    <w:rsid w:val="009D2294"/>
    <w:rsid w:val="009E006D"/>
    <w:rsid w:val="009F0730"/>
    <w:rsid w:val="00A036FE"/>
    <w:rsid w:val="00A04809"/>
    <w:rsid w:val="00A06149"/>
    <w:rsid w:val="00A2137E"/>
    <w:rsid w:val="00A2308D"/>
    <w:rsid w:val="00A2583A"/>
    <w:rsid w:val="00A27349"/>
    <w:rsid w:val="00A316DE"/>
    <w:rsid w:val="00A45170"/>
    <w:rsid w:val="00A74D4B"/>
    <w:rsid w:val="00A8237F"/>
    <w:rsid w:val="00A83054"/>
    <w:rsid w:val="00A961A3"/>
    <w:rsid w:val="00AA3F91"/>
    <w:rsid w:val="00AA6A7E"/>
    <w:rsid w:val="00AB3768"/>
    <w:rsid w:val="00AC0E2E"/>
    <w:rsid w:val="00AD3AB1"/>
    <w:rsid w:val="00AD4E90"/>
    <w:rsid w:val="00AD65DD"/>
    <w:rsid w:val="00AD7C2F"/>
    <w:rsid w:val="00AE1D27"/>
    <w:rsid w:val="00AE319E"/>
    <w:rsid w:val="00AE4609"/>
    <w:rsid w:val="00AE66B7"/>
    <w:rsid w:val="00AE7F77"/>
    <w:rsid w:val="00AF32BE"/>
    <w:rsid w:val="00AF5625"/>
    <w:rsid w:val="00B00D70"/>
    <w:rsid w:val="00B0559F"/>
    <w:rsid w:val="00B10C85"/>
    <w:rsid w:val="00B268C8"/>
    <w:rsid w:val="00B27B55"/>
    <w:rsid w:val="00B30E38"/>
    <w:rsid w:val="00B36A14"/>
    <w:rsid w:val="00B73C35"/>
    <w:rsid w:val="00B85218"/>
    <w:rsid w:val="00B85F7C"/>
    <w:rsid w:val="00BA376F"/>
    <w:rsid w:val="00BA3D39"/>
    <w:rsid w:val="00BB3427"/>
    <w:rsid w:val="00BB7DDC"/>
    <w:rsid w:val="00BC038C"/>
    <w:rsid w:val="00BD074C"/>
    <w:rsid w:val="00BD68FD"/>
    <w:rsid w:val="00BD6EB7"/>
    <w:rsid w:val="00BE1F14"/>
    <w:rsid w:val="00BE237C"/>
    <w:rsid w:val="00BE7E7B"/>
    <w:rsid w:val="00C02FE5"/>
    <w:rsid w:val="00C149DA"/>
    <w:rsid w:val="00C15CF5"/>
    <w:rsid w:val="00C17E6B"/>
    <w:rsid w:val="00C23AB5"/>
    <w:rsid w:val="00C244AD"/>
    <w:rsid w:val="00C335FE"/>
    <w:rsid w:val="00C43491"/>
    <w:rsid w:val="00C553A1"/>
    <w:rsid w:val="00C62BD6"/>
    <w:rsid w:val="00C6412A"/>
    <w:rsid w:val="00C65966"/>
    <w:rsid w:val="00C66102"/>
    <w:rsid w:val="00C71551"/>
    <w:rsid w:val="00C93409"/>
    <w:rsid w:val="00CB5DA9"/>
    <w:rsid w:val="00CB6CC6"/>
    <w:rsid w:val="00CC7BAE"/>
    <w:rsid w:val="00CD39B7"/>
    <w:rsid w:val="00CD3C27"/>
    <w:rsid w:val="00CD50B9"/>
    <w:rsid w:val="00CE1FDE"/>
    <w:rsid w:val="00CF1313"/>
    <w:rsid w:val="00CF5B4E"/>
    <w:rsid w:val="00D159BC"/>
    <w:rsid w:val="00D27950"/>
    <w:rsid w:val="00D27FD1"/>
    <w:rsid w:val="00D31C1B"/>
    <w:rsid w:val="00D32526"/>
    <w:rsid w:val="00D34383"/>
    <w:rsid w:val="00D426C5"/>
    <w:rsid w:val="00D5181D"/>
    <w:rsid w:val="00D71FC4"/>
    <w:rsid w:val="00D7502F"/>
    <w:rsid w:val="00D9102E"/>
    <w:rsid w:val="00DA6BA8"/>
    <w:rsid w:val="00DB3132"/>
    <w:rsid w:val="00DB681E"/>
    <w:rsid w:val="00DE4C2E"/>
    <w:rsid w:val="00DF37D7"/>
    <w:rsid w:val="00DF49B8"/>
    <w:rsid w:val="00E0209B"/>
    <w:rsid w:val="00E062F4"/>
    <w:rsid w:val="00E138AA"/>
    <w:rsid w:val="00E13D19"/>
    <w:rsid w:val="00E17CEE"/>
    <w:rsid w:val="00E240D7"/>
    <w:rsid w:val="00E25E25"/>
    <w:rsid w:val="00E27FD6"/>
    <w:rsid w:val="00E349C4"/>
    <w:rsid w:val="00E40450"/>
    <w:rsid w:val="00E66C03"/>
    <w:rsid w:val="00E71E50"/>
    <w:rsid w:val="00E7394B"/>
    <w:rsid w:val="00E76AD5"/>
    <w:rsid w:val="00E7777C"/>
    <w:rsid w:val="00E86D53"/>
    <w:rsid w:val="00E907C9"/>
    <w:rsid w:val="00E92216"/>
    <w:rsid w:val="00EC276E"/>
    <w:rsid w:val="00EC312F"/>
    <w:rsid w:val="00EC5F2D"/>
    <w:rsid w:val="00EC6D56"/>
    <w:rsid w:val="00EE2675"/>
    <w:rsid w:val="00EE27AF"/>
    <w:rsid w:val="00EE4477"/>
    <w:rsid w:val="00EF2ABD"/>
    <w:rsid w:val="00F0094C"/>
    <w:rsid w:val="00F013F9"/>
    <w:rsid w:val="00F03CF7"/>
    <w:rsid w:val="00F05FEE"/>
    <w:rsid w:val="00F0681E"/>
    <w:rsid w:val="00F232FD"/>
    <w:rsid w:val="00F23629"/>
    <w:rsid w:val="00F325E8"/>
    <w:rsid w:val="00F47879"/>
    <w:rsid w:val="00F67012"/>
    <w:rsid w:val="00F74BD1"/>
    <w:rsid w:val="00F9268C"/>
    <w:rsid w:val="00F92753"/>
    <w:rsid w:val="00F92A8F"/>
    <w:rsid w:val="00FB243E"/>
    <w:rsid w:val="00FB41BB"/>
    <w:rsid w:val="00FB528C"/>
    <w:rsid w:val="00FD10B9"/>
    <w:rsid w:val="00FD12B5"/>
    <w:rsid w:val="00FD443F"/>
    <w:rsid w:val="00FD50D3"/>
    <w:rsid w:val="00FE5995"/>
    <w:rsid w:val="00FF4E62"/>
    <w:rsid w:val="00FF7978"/>
    <w:rsid w:val="0A824665"/>
    <w:rsid w:val="20EB045C"/>
    <w:rsid w:val="219A1650"/>
    <w:rsid w:val="275F50FE"/>
    <w:rsid w:val="38825526"/>
    <w:rsid w:val="41161774"/>
    <w:rsid w:val="583B7F99"/>
    <w:rsid w:val="5AC65026"/>
    <w:rsid w:val="602A0A48"/>
    <w:rsid w:val="6246664A"/>
    <w:rsid w:val="627D5D97"/>
    <w:rsid w:val="6B446242"/>
    <w:rsid w:val="6FA90428"/>
    <w:rsid w:val="71EA546E"/>
    <w:rsid w:val="786519BE"/>
    <w:rsid w:val="7E2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fr-FR" w:eastAsia="zh-CN" w:bidi="ar-SA"/>
    </w:rPr>
  </w:style>
  <w:style w:type="paragraph" w:styleId="2">
    <w:name w:val="heading 4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3"/>
    </w:pPr>
    <w:rPr>
      <w:rFonts w:ascii="宋体" w:hAnsi="宋体" w:cs="宋体"/>
      <w:b/>
      <w:bCs/>
      <w:sz w:val="24"/>
      <w:szCs w:val="24"/>
      <w:lang w:val="en-US"/>
    </w:rPr>
  </w:style>
  <w:style w:type="paragraph" w:styleId="3">
    <w:name w:val="heading 5"/>
    <w:basedOn w:val="1"/>
    <w:next w:val="1"/>
    <w:link w:val="21"/>
    <w:qFormat/>
    <w:uiPriority w:val="9"/>
    <w:pPr>
      <w:spacing w:before="100" w:beforeAutospacing="1" w:after="100" w:afterAutospacing="1" w:line="240" w:lineRule="auto"/>
      <w:outlineLvl w:val="4"/>
    </w:pPr>
    <w:rPr>
      <w:rFonts w:ascii="宋体" w:hAnsi="宋体" w:cs="宋体"/>
      <w:b/>
      <w:bCs/>
      <w:sz w:val="20"/>
      <w:szCs w:val="20"/>
      <w:lang w:val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页眉 Char"/>
    <w:basedOn w:val="10"/>
    <w:link w:val="6"/>
    <w:qFormat/>
    <w:uiPriority w:val="99"/>
  </w:style>
  <w:style w:type="character" w:customStyle="1" w:styleId="16">
    <w:name w:val="页脚 Char"/>
    <w:basedOn w:val="10"/>
    <w:link w:val="5"/>
    <w:qFormat/>
    <w:uiPriority w:val="99"/>
  </w:style>
  <w:style w:type="character" w:customStyle="1" w:styleId="17">
    <w:name w:val="indicateur-langue1"/>
    <w:basedOn w:val="10"/>
    <w:qFormat/>
    <w:uiPriority w:val="0"/>
    <w:rPr>
      <w:rFonts w:hint="default" w:ascii="Courier New" w:hAnsi="Courier New" w:cs="Courier New"/>
      <w:b/>
      <w:bCs/>
      <w:sz w:val="24"/>
      <w:szCs w:val="24"/>
    </w:rPr>
  </w:style>
  <w:style w:type="character" w:customStyle="1" w:styleId="18">
    <w:name w:val="lang-en"/>
    <w:basedOn w:val="10"/>
    <w:qFormat/>
    <w:uiPriority w:val="0"/>
  </w:style>
  <w:style w:type="character" w:customStyle="1" w:styleId="19">
    <w:name w:val="short_text"/>
    <w:basedOn w:val="10"/>
    <w:qFormat/>
    <w:uiPriority w:val="0"/>
  </w:style>
  <w:style w:type="character" w:customStyle="1" w:styleId="20">
    <w:name w:val="标题 4 Char"/>
    <w:basedOn w:val="10"/>
    <w:link w:val="2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1">
    <w:name w:val="标题 5 Char"/>
    <w:basedOn w:val="10"/>
    <w:link w:val="3"/>
    <w:qFormat/>
    <w:uiPriority w:val="9"/>
    <w:rPr>
      <w:rFonts w:ascii="宋体" w:hAnsi="宋体" w:cs="宋体"/>
      <w:b/>
      <w:bCs/>
    </w:rPr>
  </w:style>
  <w:style w:type="paragraph" w:customStyle="1" w:styleId="22">
    <w:name w:val="页眉1"/>
    <w:basedOn w:val="1"/>
    <w:semiHidden/>
    <w:qFormat/>
    <w:uiPriority w:val="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23">
    <w:name w:val="正文1"/>
    <w:qFormat/>
    <w:uiPriority w:val="0"/>
    <w:pPr>
      <w:spacing w:before="100" w:beforeAutospacing="1" w:after="100" w:afterAutospacing="1" w:line="273" w:lineRule="auto"/>
    </w:pPr>
    <w:rPr>
      <w:rFonts w:ascii="Calibri" w:hAnsi="Calibri" w:eastAsia="宋体" w:cs="Times New Roman"/>
      <w:sz w:val="24"/>
      <w:szCs w:val="24"/>
      <w:lang w:val="fr-FR" w:eastAsia="zh-CN" w:bidi="ar-SA"/>
    </w:rPr>
  </w:style>
  <w:style w:type="paragraph" w:customStyle="1" w:styleId="24">
    <w:name w:val="List Paragraph1"/>
    <w:basedOn w:val="1"/>
    <w:qFormat/>
    <w:uiPriority w:val="0"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25">
    <w:name w:val="普通(网站)1"/>
    <w:basedOn w:val="1"/>
    <w:semiHidden/>
    <w:qFormat/>
    <w:uiPriority w:val="0"/>
    <w:pPr>
      <w:spacing w:before="100" w:beforeAutospacing="1" w:after="100" w:afterAutospacing="1" w:line="240" w:lineRule="auto"/>
    </w:pPr>
    <w:rPr>
      <w:rFonts w:ascii="宋体" w:hAnsi="宋体"/>
      <w:sz w:val="24"/>
      <w:szCs w:val="24"/>
    </w:rPr>
  </w:style>
  <w:style w:type="table" w:customStyle="1" w:styleId="26">
    <w:name w:val="Tableau Normal1"/>
    <w:basedOn w:val="8"/>
    <w:semiHidden/>
    <w:qFormat/>
    <w:uiPriority w:val="0"/>
    <w:pPr>
      <w:spacing w:line="256" w:lineRule="auto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27">
    <w:name w:val="Paragraphe de liste1"/>
    <w:basedOn w:val="1"/>
    <w:qFormat/>
    <w:uiPriority w:val="0"/>
    <w:pPr>
      <w:spacing w:after="0" w:line="240" w:lineRule="auto"/>
      <w:ind w:left="720"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ntreprise\China%20Connexion\Recrutement%20%201\Ecoles%20fran&#231;aises\Ecoles%20d'Art\Ecole%20Emilie%20Cohl\Ecole%20Emile%20Cohl%20&#22467;&#31859;&#23572;&#20013;&#25991;&#20171;&#3246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Ecole Emile Cohl 埃米尔中文介绍</Template>
  <Company>su / sysu</Company>
  <Pages>1</Pages>
  <Words>81</Words>
  <Characters>465</Characters>
  <Lines>3</Lines>
  <Paragraphs>1</Paragraphs>
  <TotalTime>14</TotalTime>
  <ScaleCrop>false</ScaleCrop>
  <LinksUpToDate>false</LinksUpToDate>
  <CharactersWithSpaces>545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2020-03-30T09:07:00Z</dcterms:created>
  <dc:creator>Windows User</dc:creator>
  <cp:lastModifiedBy>剑缘游仙</cp:lastModifiedBy>
  <cp:lastPrinted>2013-07-29T16:08:00Z</cp:lastPrinted>
  <dcterms:modified xsi:type="dcterms:W3CDTF">2021-03-12T07:42:34Z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