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Rockwell Extra Bold" w:hAnsi="Rockwell Extra Bold" w:cs="宋体"/>
          <w:b/>
          <w:color w:val="FF0000"/>
          <w:sz w:val="28"/>
          <w:szCs w:val="28"/>
          <w:lang w:val="en-US" w:bidi="ar"/>
        </w:rPr>
      </w:pPr>
      <w:r>
        <w:rPr>
          <w:rFonts w:hint="eastAsia" w:ascii="Rockwell Extra Bold" w:hAnsi="Rockwell Extra Bold"/>
          <w:b/>
          <w:color w:val="333333"/>
          <w:sz w:val="36"/>
          <w:szCs w:val="36"/>
        </w:rPr>
        <w:t>法国雷恩</w:t>
      </w:r>
      <w:r>
        <w:rPr>
          <w:rFonts w:hint="eastAsia" w:ascii="Rockwell Extra Bold" w:hAnsi="Rockwell Extra Bold"/>
          <w:b/>
          <w:color w:val="333333"/>
          <w:sz w:val="36"/>
          <w:szCs w:val="36"/>
          <w:lang w:eastAsia="zh-CN"/>
        </w:rPr>
        <w:t>高等</w:t>
      </w:r>
      <w:r>
        <w:rPr>
          <w:rFonts w:hint="eastAsia" w:ascii="Rockwell Extra Bold" w:hAnsi="Rockwell Extra Bold"/>
          <w:b/>
          <w:color w:val="333333"/>
          <w:sz w:val="36"/>
          <w:szCs w:val="36"/>
        </w:rPr>
        <w:t>商学院</w:t>
      </w:r>
      <w:r>
        <w:rPr>
          <w:rFonts w:ascii="Rockwell Extra Bold" w:hAnsi="Rockwell Extra Bold"/>
          <w:b/>
          <w:color w:val="333333"/>
          <w:sz w:val="36"/>
          <w:szCs w:val="36"/>
        </w:rPr>
        <w:t xml:space="preserve"> -</w:t>
      </w:r>
      <w:r>
        <w:rPr>
          <w:rFonts w:hint="eastAsia" w:ascii="Rockwell Extra Bold" w:hAnsi="Rockwell Extra Bold"/>
          <w:b/>
          <w:color w:val="333333"/>
          <w:sz w:val="36"/>
          <w:szCs w:val="36"/>
          <w:lang w:val="en-US"/>
        </w:rPr>
        <w:t xml:space="preserve"> </w:t>
      </w:r>
      <w:r>
        <w:rPr>
          <w:rFonts w:hint="eastAsia" w:ascii="Rockwell Extra Bold" w:hAnsi="Rockwell Extra Bold"/>
          <w:b/>
          <w:color w:val="FF0000"/>
          <w:sz w:val="36"/>
          <w:szCs w:val="36"/>
          <w:lang w:val="en-US"/>
        </w:rPr>
        <w:t>申请流程</w:t>
      </w:r>
    </w:p>
    <w:p>
      <w:pPr>
        <w:spacing w:after="0"/>
        <w:rPr>
          <w:rFonts w:ascii="Rockwell Extra Bold" w:hAnsi="Rockwell Extra Bold" w:cs="宋体"/>
          <w:b/>
          <w:color w:val="FF0000"/>
          <w:sz w:val="28"/>
          <w:szCs w:val="28"/>
          <w:lang w:val="fr" w:bidi="ar"/>
        </w:rPr>
      </w:pPr>
      <w:r>
        <w:drawing>
          <wp:inline distT="0" distB="0" distL="114300" distR="114300">
            <wp:extent cx="6159500" cy="203200"/>
            <wp:effectExtent l="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b/>
          <w:color w:val="0070C0"/>
          <w:sz w:val="16"/>
          <w:szCs w:val="16"/>
        </w:rPr>
      </w:pPr>
      <w:r>
        <w:rPr>
          <w:rFonts w:hint="eastAsia" w:ascii="Times New Roman" w:hAnsi="Times New Roman"/>
          <w:sz w:val="18"/>
          <w:szCs w:val="18"/>
          <w:lang w:val="fr"/>
        </w:rPr>
        <w:t>所有申请均在网上完成</w:t>
      </w:r>
      <w:r>
        <w:rPr>
          <w:rFonts w:ascii="Times New Roman" w:hAnsi="Times New Roman"/>
          <w:sz w:val="18"/>
          <w:szCs w:val="18"/>
          <w:lang w:val="fr"/>
        </w:rPr>
        <w:t> 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Times New Roman"/>
          <w:sz w:val="18"/>
          <w:szCs w:val="18"/>
        </w:rPr>
        <w:t>网申完成后，学校审核通过后，安排面试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Times New Roman"/>
          <w:sz w:val="18"/>
          <w:szCs w:val="18"/>
          <w:lang w:val="fr"/>
        </w:rPr>
        <w:t>面试后的10个工作日，学生获得录取结果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Times New Roman"/>
          <w:sz w:val="18"/>
          <w:szCs w:val="18"/>
        </w:rPr>
        <w:t>学生须在</w:t>
      </w:r>
      <w:r>
        <w:rPr>
          <w:rFonts w:ascii="Times New Roman" w:hAnsi="Times New Roman"/>
          <w:sz w:val="18"/>
          <w:szCs w:val="18"/>
        </w:rPr>
        <w:t>随后</w:t>
      </w:r>
      <w:r>
        <w:rPr>
          <w:rFonts w:hint="eastAsia"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周内将学费押金</w:t>
      </w:r>
      <w:r>
        <w:rPr>
          <w:rFonts w:hint="eastAsia" w:ascii="Times New Roman" w:hAnsi="Times New Roman"/>
          <w:sz w:val="18"/>
          <w:szCs w:val="18"/>
        </w:rPr>
        <w:t>3000欧元</w:t>
      </w:r>
      <w:r>
        <w:rPr>
          <w:rFonts w:ascii="Times New Roman" w:hAnsi="Times New Roman"/>
          <w:sz w:val="18"/>
          <w:szCs w:val="18"/>
        </w:rPr>
        <w:t>汇款给</w:t>
      </w:r>
      <w:r>
        <w:rPr>
          <w:rFonts w:hint="eastAsia" w:ascii="Times New Roman" w:hAnsi="Times New Roman"/>
          <w:sz w:val="18"/>
          <w:szCs w:val="18"/>
          <w:lang w:eastAsia="zh-CN"/>
        </w:rPr>
        <w:t>雷恩高商。</w:t>
      </w:r>
      <w:r>
        <w:rPr>
          <w:rFonts w:hint="eastAsia" w:ascii="Times New Roman" w:hAnsi="Times New Roman"/>
          <w:color w:val="auto"/>
          <w:sz w:val="18"/>
          <w:szCs w:val="18"/>
          <w:lang w:eastAsia="zh-CN"/>
        </w:rPr>
        <w:t>雷恩高商</w:t>
      </w:r>
      <w:r>
        <w:rPr>
          <w:rFonts w:hint="eastAsia" w:ascii="Times New Roman" w:hAnsi="Times New Roman"/>
          <w:sz w:val="18"/>
          <w:szCs w:val="18"/>
        </w:rPr>
        <w:t>收到汇款后，</w:t>
      </w:r>
      <w:r>
        <w:rPr>
          <w:rFonts w:ascii="Times New Roman" w:hAnsi="Times New Roman"/>
          <w:sz w:val="18"/>
          <w:szCs w:val="18"/>
        </w:rPr>
        <w:t>出具正式录取通知书和住房证明</w:t>
      </w:r>
    </w:p>
    <w:p>
      <w:pPr>
        <w:pStyle w:val="27"/>
        <w:ind w:left="0" w:firstLine="360" w:firstLineChars="200"/>
        <w:rPr>
          <w:rFonts w:ascii="Times New Roman" w:hAnsi="Times New Roman"/>
          <w:sz w:val="18"/>
          <w:szCs w:val="18"/>
          <w:lang w:val="fr"/>
        </w:rPr>
      </w:pPr>
      <w:r>
        <w:rPr>
          <w:rFonts w:ascii="Times New Roman" w:hAnsi="Times New Roman"/>
          <w:sz w:val="18"/>
          <w:szCs w:val="18"/>
          <w:lang w:val="fr-FR"/>
        </w:rPr>
        <w:t>(</w:t>
      </w:r>
      <w:r>
        <w:rPr>
          <w:rFonts w:hint="eastAsia" w:ascii="Times New Roman" w:hAnsi="Times New Roman"/>
          <w:sz w:val="18"/>
          <w:szCs w:val="18"/>
        </w:rPr>
        <w:t>此住房证明仅用于签证使用</w:t>
      </w:r>
      <w:r>
        <w:rPr>
          <w:rFonts w:ascii="Times New Roman" w:hAnsi="Times New Roman"/>
          <w:sz w:val="18"/>
          <w:szCs w:val="18"/>
          <w:lang w:val="fr-FR"/>
        </w:rPr>
        <w:t>)</w:t>
      </w:r>
      <w:r>
        <w:rPr>
          <w:rFonts w:hint="eastAsia" w:ascii="Times New Roman" w:hAnsi="Times New Roman"/>
          <w:sz w:val="18"/>
          <w:szCs w:val="18"/>
          <w:lang w:val="fr-FR"/>
        </w:rPr>
        <w:t>。</w:t>
      </w:r>
      <w:r>
        <w:rPr>
          <w:rFonts w:hint="eastAsia" w:ascii="Times New Roman" w:hAnsi="Times New Roman"/>
          <w:sz w:val="18"/>
          <w:szCs w:val="18"/>
        </w:rPr>
        <w:t xml:space="preserve"> 随即开始</w:t>
      </w:r>
      <w:r>
        <w:rPr>
          <w:rFonts w:ascii="Times New Roman" w:hAnsi="Times New Roman"/>
          <w:sz w:val="18"/>
          <w:szCs w:val="18"/>
        </w:rPr>
        <w:t xml:space="preserve">办理签证 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Times New Roman"/>
          <w:color w:val="auto"/>
          <w:sz w:val="18"/>
          <w:szCs w:val="18"/>
          <w:lang w:eastAsia="zh-CN"/>
        </w:rPr>
        <w:t>雷恩高商外事老师</w:t>
      </w:r>
      <w:r>
        <w:rPr>
          <w:rFonts w:ascii="Times New Roman" w:hAnsi="Times New Roman"/>
          <w:sz w:val="18"/>
          <w:szCs w:val="18"/>
        </w:rPr>
        <w:t>随后发邮件给学生，上面有接机信息和住房信息</w:t>
      </w:r>
      <w:r>
        <w:rPr>
          <w:rFonts w:hint="eastAsia" w:ascii="Times New Roman" w:hAnsi="Times New Roman"/>
          <w:sz w:val="18"/>
          <w:szCs w:val="18"/>
        </w:rPr>
        <w:t>的链接</w:t>
      </w:r>
      <w:r>
        <w:rPr>
          <w:rFonts w:ascii="Times New Roman" w:hAnsi="Times New Roman"/>
          <w:sz w:val="18"/>
          <w:szCs w:val="18"/>
        </w:rPr>
        <w:t>。学生</w:t>
      </w:r>
      <w:r>
        <w:rPr>
          <w:rFonts w:hint="eastAsia" w:ascii="Times New Roman" w:hAnsi="Times New Roman"/>
          <w:sz w:val="18"/>
          <w:szCs w:val="18"/>
        </w:rPr>
        <w:t>须</w:t>
      </w:r>
      <w:r>
        <w:rPr>
          <w:rFonts w:ascii="Times New Roman" w:hAnsi="Times New Roman"/>
          <w:sz w:val="18"/>
          <w:szCs w:val="18"/>
        </w:rPr>
        <w:t>将选择好的住房信息</w:t>
      </w:r>
      <w:r>
        <w:rPr>
          <w:rFonts w:hint="eastAsia" w:ascii="Times New Roman" w:hAnsi="Times New Roman"/>
          <w:sz w:val="18"/>
          <w:szCs w:val="18"/>
        </w:rPr>
        <w:t>确认</w:t>
      </w:r>
      <w:r>
        <w:rPr>
          <w:rFonts w:hint="eastAsia" w:ascii="Times New Roman" w:hAnsi="Times New Roman"/>
          <w:sz w:val="18"/>
          <w:szCs w:val="18"/>
          <w:lang w:eastAsia="zh-CN"/>
        </w:rPr>
        <w:t>后，邮件发</w:t>
      </w:r>
      <w:r>
        <w:rPr>
          <w:rFonts w:hint="eastAsia" w:ascii="Times New Roman" w:hAnsi="Times New Roman"/>
          <w:sz w:val="18"/>
          <w:szCs w:val="18"/>
        </w:rPr>
        <w:t>给</w:t>
      </w:r>
      <w:r>
        <w:rPr>
          <w:rFonts w:hint="eastAsia" w:ascii="Times New Roman" w:hAnsi="Times New Roman"/>
          <w:sz w:val="18"/>
          <w:szCs w:val="18"/>
          <w:lang w:eastAsia="zh-CN"/>
        </w:rPr>
        <w:t>雷恩高商</w:t>
      </w:r>
      <w:r>
        <w:rPr>
          <w:rFonts w:hint="eastAsia" w:ascii="Times New Roman" w:hAnsi="Times New Roman"/>
          <w:sz w:val="18"/>
          <w:szCs w:val="18"/>
        </w:rPr>
        <w:t>。随后住房中心直接联系</w:t>
      </w:r>
      <w:r>
        <w:rPr>
          <w:rFonts w:ascii="Times New Roman" w:hAnsi="Times New Roman"/>
          <w:sz w:val="18"/>
          <w:szCs w:val="18"/>
        </w:rPr>
        <w:t>学生</w:t>
      </w:r>
      <w:r>
        <w:rPr>
          <w:rFonts w:hint="eastAsia" w:ascii="Times New Roman" w:hAnsi="Times New Roman"/>
          <w:sz w:val="18"/>
          <w:szCs w:val="18"/>
        </w:rPr>
        <w:t xml:space="preserve">办理后续事宜 </w:t>
      </w:r>
      <w:r>
        <w:rPr>
          <w:rFonts w:ascii="Times New Roman" w:hAnsi="Times New Roman"/>
          <w:sz w:val="18"/>
          <w:szCs w:val="18"/>
          <w:lang w:val="fr-FR"/>
        </w:rPr>
        <w:t xml:space="preserve">( </w:t>
      </w:r>
      <w:r>
        <w:rPr>
          <w:rFonts w:ascii="Times New Roman" w:hAnsi="Times New Roman"/>
          <w:sz w:val="18"/>
          <w:szCs w:val="18"/>
        </w:rPr>
        <w:t>住房</w:t>
      </w:r>
      <w:r>
        <w:rPr>
          <w:rFonts w:hint="eastAsia" w:ascii="Times New Roman" w:hAnsi="Times New Roman"/>
          <w:sz w:val="18"/>
          <w:szCs w:val="18"/>
        </w:rPr>
        <w:t>合同，押金，预付房租等</w:t>
      </w:r>
      <w:r>
        <w:rPr>
          <w:rFonts w:ascii="Times New Roman" w:hAnsi="Times New Roman"/>
          <w:sz w:val="18"/>
          <w:szCs w:val="18"/>
          <w:lang w:val="fr-FR"/>
        </w:rPr>
        <w:t>)</w:t>
      </w:r>
      <w:r>
        <w:rPr>
          <w:rFonts w:ascii="Times New Roman" w:hAnsi="Times New Roman"/>
          <w:sz w:val="18"/>
          <w:szCs w:val="18"/>
        </w:rPr>
        <w:t>。</w:t>
      </w:r>
    </w:p>
    <w:p>
      <w:pPr>
        <w:pStyle w:val="27"/>
        <w:numPr>
          <w:ilvl w:val="0"/>
          <w:numId w:val="1"/>
        </w:numPr>
        <w:rPr>
          <w:rFonts w:ascii="Times New Roman" w:hAnsi="Times New Roman"/>
          <w:sz w:val="18"/>
          <w:szCs w:val="18"/>
          <w:lang w:val="fr"/>
        </w:rPr>
      </w:pPr>
      <w:r>
        <w:rPr>
          <w:rFonts w:ascii="Times New Roman" w:hAnsi="Times New Roman"/>
          <w:sz w:val="18"/>
          <w:szCs w:val="18"/>
        </w:rPr>
        <w:t>雷恩接机</w:t>
      </w:r>
      <w:r>
        <w:rPr>
          <w:rFonts w:ascii="Times New Roman" w:hAnsi="Times New Roman"/>
          <w:sz w:val="18"/>
          <w:szCs w:val="18"/>
          <w:lang w:val="fr"/>
        </w:rPr>
        <w:t>:</w:t>
      </w:r>
      <w:r>
        <w:rPr>
          <w:rFonts w:ascii="Times New Roman" w:hAnsi="Times New Roman"/>
          <w:sz w:val="18"/>
          <w:szCs w:val="18"/>
        </w:rPr>
        <w:t>将到达雷恩火车站的时间发给</w:t>
      </w:r>
      <w:r>
        <w:rPr>
          <w:rFonts w:ascii="Times New Roman" w:hAnsi="Times New Roman"/>
          <w:sz w:val="18"/>
          <w:szCs w:val="18"/>
          <w:lang w:val="fr-FR"/>
        </w:rPr>
        <w:t>W</w:t>
      </w:r>
      <w:r>
        <w:rPr>
          <w:rFonts w:ascii="Times New Roman" w:hAnsi="Times New Roman"/>
          <w:sz w:val="18"/>
          <w:szCs w:val="18"/>
          <w:lang w:val="fr"/>
        </w:rPr>
        <w:t>elcome</w:t>
      </w:r>
      <w:r>
        <w:rPr>
          <w:rFonts w:ascii="Times New Roman" w:hAnsi="Times New Roman"/>
          <w:sz w:val="18"/>
          <w:szCs w:val="18"/>
          <w:lang w:val="fr-FR"/>
        </w:rPr>
        <w:t xml:space="preserve"> Team</w:t>
      </w:r>
      <w:r>
        <w:rPr>
          <w:rFonts w:ascii="Times New Roman" w:hAnsi="Times New Roman"/>
          <w:sz w:val="18"/>
          <w:szCs w:val="18"/>
        </w:rPr>
        <w:t>团队，他们负责接机。</w:t>
      </w:r>
    </w:p>
    <w:p>
      <w:pPr>
        <w:pStyle w:val="27"/>
        <w:ind w:left="360"/>
        <w:rPr>
          <w:rFonts w:ascii="Times New Roman" w:hAnsi="Times New Roman"/>
          <w:sz w:val="18"/>
          <w:szCs w:val="18"/>
          <w:lang w:val="fr"/>
        </w:rPr>
      </w:pPr>
    </w:p>
    <w:p>
      <w:pPr>
        <w:spacing w:after="0"/>
        <w:rPr>
          <w:rFonts w:ascii="Rockwell Extra Bold" w:hAnsi="Rockwell Extra Bold"/>
          <w:b/>
          <w:color w:val="333333"/>
          <w:sz w:val="36"/>
          <w:szCs w:val="36"/>
        </w:rPr>
      </w:pPr>
      <w:r>
        <w:drawing>
          <wp:inline distT="0" distB="0" distL="114300" distR="114300">
            <wp:extent cx="6165850" cy="177800"/>
            <wp:effectExtent l="0" t="0" r="635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护照扫描件</w:t>
      </w:r>
      <w:r>
        <w:rPr>
          <w:rFonts w:ascii="Times New Roman" w:hAnsi="Times New Roman"/>
          <w:sz w:val="18"/>
          <w:szCs w:val="18"/>
          <w:lang w:val="fr" w:bidi="ar"/>
        </w:rPr>
        <w:t xml:space="preserve">  ( </w:t>
      </w:r>
      <w:r>
        <w:rPr>
          <w:rFonts w:hint="eastAsia" w:ascii="Times New Roman" w:hAnsi="Times New Roman"/>
          <w:sz w:val="18"/>
          <w:szCs w:val="18"/>
          <w:lang w:val="en-US" w:bidi="ar"/>
        </w:rPr>
        <w:t>带照片的首页</w:t>
      </w:r>
      <w:r>
        <w:rPr>
          <w:rFonts w:ascii="Times New Roman" w:hAnsi="Times New Roman"/>
          <w:sz w:val="18"/>
          <w:szCs w:val="18"/>
          <w:lang w:val="fr" w:bidi="ar"/>
        </w:rPr>
        <w:t xml:space="preserve"> )      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大学成绩单及翻译件</w:t>
      </w:r>
      <w:r>
        <w:rPr>
          <w:rFonts w:ascii="Times New Roman" w:hAnsi="Times New Roman"/>
          <w:sz w:val="18"/>
          <w:szCs w:val="18"/>
          <w:lang w:val="fr" w:bidi="ar"/>
        </w:rPr>
        <w:t xml:space="preserve">           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本科文凭证书原件及公证件</w:t>
      </w:r>
      <w:r>
        <w:rPr>
          <w:rFonts w:ascii="Times New Roman" w:hAnsi="Times New Roman"/>
          <w:sz w:val="18"/>
          <w:szCs w:val="18"/>
          <w:lang w:val="fr" w:bidi="ar"/>
        </w:rPr>
        <w:t>   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在读证明</w:t>
      </w:r>
      <w:r>
        <w:rPr>
          <w:rFonts w:ascii="Times New Roman" w:hAnsi="Times New Roman"/>
          <w:sz w:val="18"/>
          <w:szCs w:val="18"/>
          <w:lang w:val="fr" w:bidi="ar"/>
        </w:rPr>
        <w:t xml:space="preserve"> (</w:t>
      </w:r>
      <w:r>
        <w:rPr>
          <w:rFonts w:hint="eastAsia" w:ascii="Times New Roman" w:hAnsi="宋体"/>
          <w:sz w:val="18"/>
          <w:szCs w:val="18"/>
          <w:lang w:val="en-US" w:bidi="ar"/>
        </w:rPr>
        <w:t>针对大四的学生</w:t>
      </w:r>
      <w:r>
        <w:rPr>
          <w:rFonts w:ascii="Times New Roman" w:hAnsi="Times New Roman"/>
          <w:sz w:val="18"/>
          <w:szCs w:val="18"/>
          <w:lang w:val="fr" w:bidi="ar"/>
        </w:rPr>
        <w:t xml:space="preserve">)         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个人简历</w:t>
      </w:r>
      <w:r>
        <w:rPr>
          <w:rFonts w:ascii="Times New Roman" w:hAnsi="Times New Roman"/>
          <w:sz w:val="18"/>
          <w:szCs w:val="18"/>
          <w:lang w:val="fr" w:bidi="ar"/>
        </w:rPr>
        <w:t> (</w:t>
      </w:r>
      <w:r>
        <w:rPr>
          <w:rFonts w:hint="eastAsia" w:ascii="Times New Roman" w:hAnsi="宋体"/>
          <w:sz w:val="18"/>
          <w:szCs w:val="18"/>
          <w:lang w:val="en-US" w:bidi="ar"/>
        </w:rPr>
        <w:t>带照片</w:t>
      </w:r>
      <w:r>
        <w:rPr>
          <w:rFonts w:ascii="Times New Roman" w:hAnsi="Times New Roman"/>
          <w:sz w:val="18"/>
          <w:szCs w:val="18"/>
          <w:lang w:val="fr" w:bidi="ar"/>
        </w:rPr>
        <w:t xml:space="preserve">)         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语言成绩单</w:t>
      </w:r>
      <w:r>
        <w:rPr>
          <w:rFonts w:ascii="Times New Roman" w:hAnsi="Times New Roman"/>
          <w:sz w:val="18"/>
          <w:szCs w:val="18"/>
          <w:lang w:val="fr" w:bidi="ar"/>
        </w:rPr>
        <w:t> (</w:t>
      </w:r>
      <w:r>
        <w:rPr>
          <w:rFonts w:hint="eastAsia" w:ascii="Times New Roman" w:hAnsi="宋体"/>
          <w:sz w:val="18"/>
          <w:szCs w:val="18"/>
          <w:lang w:val="en-US" w:bidi="ar"/>
        </w:rPr>
        <w:t>如果有</w:t>
      </w:r>
      <w:r>
        <w:rPr>
          <w:rFonts w:ascii="Times New Roman" w:hAnsi="Times New Roman"/>
          <w:sz w:val="18"/>
          <w:szCs w:val="18"/>
          <w:lang w:val="fr" w:bidi="ar"/>
        </w:rPr>
        <w:t xml:space="preserve">, </w:t>
      </w:r>
      <w:r>
        <w:rPr>
          <w:rFonts w:hint="eastAsia" w:ascii="Times New Roman" w:hAnsi="宋体"/>
          <w:sz w:val="18"/>
          <w:szCs w:val="18"/>
          <w:lang w:val="en-US" w:bidi="ar"/>
        </w:rPr>
        <w:t>例如</w:t>
      </w:r>
      <w:r>
        <w:rPr>
          <w:rFonts w:ascii="Times New Roman" w:hAnsi="宋体"/>
          <w:sz w:val="18"/>
          <w:szCs w:val="18"/>
          <w:lang w:val="fr" w:bidi="ar"/>
        </w:rPr>
        <w:t>GMAT, IELTS, TOEIC</w:t>
      </w:r>
      <w:r>
        <w:rPr>
          <w:rFonts w:ascii="Times New Roman" w:hAnsi="Times New Roman"/>
          <w:sz w:val="18"/>
          <w:szCs w:val="18"/>
          <w:lang w:val="fr" w:bidi="ar"/>
        </w:rPr>
        <w:t>)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一封推荐信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动机信</w:t>
      </w:r>
      <w:r>
        <w:rPr>
          <w:rFonts w:ascii="Times New Roman" w:hAnsi="Times New Roman"/>
          <w:sz w:val="18"/>
          <w:szCs w:val="18"/>
          <w:lang w:val="fr" w:bidi="ar"/>
        </w:rPr>
        <w:t>                    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Times New Roman"/>
          <w:sz w:val="18"/>
          <w:szCs w:val="18"/>
          <w:lang w:val="en-US" w:bidi="ar"/>
        </w:rPr>
        <w:t>申请表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ascii="Times New Roman" w:hAnsi="Times New Roman"/>
          <w:sz w:val="18"/>
          <w:szCs w:val="18"/>
          <w:lang w:val="fr" w:bidi="ar"/>
        </w:rPr>
        <w:t>90</w:t>
      </w:r>
      <w:r>
        <w:rPr>
          <w:rFonts w:hint="eastAsia" w:ascii="Times New Roman" w:hAnsi="Times New Roman"/>
          <w:sz w:val="18"/>
          <w:szCs w:val="18"/>
          <w:lang w:val="en-US" w:bidi="ar"/>
        </w:rPr>
        <w:t>欧元申请费汇款证明</w:t>
      </w:r>
      <w:r>
        <w:rPr>
          <w:rFonts w:ascii="Times New Roman" w:hAnsi="Times New Roman"/>
          <w:sz w:val="18"/>
          <w:szCs w:val="18"/>
          <w:lang w:val="en-US" w:bidi="ar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ascii="Times New Roman" w:hAnsi="Times New Roman"/>
          <w:sz w:val="18"/>
          <w:szCs w:val="18"/>
        </w:rPr>
        <w:t>2</w:t>
      </w:r>
      <w:r>
        <w:rPr>
          <w:rFonts w:hint="eastAsia" w:ascii="Times New Roman" w:hAnsi="Times New Roman"/>
          <w:sz w:val="18"/>
          <w:szCs w:val="18"/>
          <w:lang w:val="en-US"/>
        </w:rPr>
        <w:t xml:space="preserve"> 寸证件照片</w:t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  <w:r>
        <w:rPr>
          <w:rFonts w:hint="eastAsia" w:ascii="Times New Roman" w:hAnsi="宋体"/>
          <w:sz w:val="18"/>
          <w:szCs w:val="18"/>
          <w:lang w:val="en-US" w:bidi="ar"/>
        </w:rPr>
        <w:t>其他</w:t>
      </w:r>
      <w:r>
        <w:rPr>
          <w:rFonts w:ascii="Times New Roman" w:hAnsi="宋体"/>
          <w:sz w:val="18"/>
          <w:szCs w:val="18"/>
          <w:lang w:val="en-US" w:bidi="ar"/>
        </w:rPr>
        <w:t xml:space="preserve"> </w:t>
      </w:r>
      <w:r>
        <w:rPr>
          <w:rFonts w:ascii="Times New Roman" w:hAnsi="Times New Roman"/>
          <w:sz w:val="18"/>
          <w:szCs w:val="18"/>
          <w:lang w:val="fr" w:bidi="ar"/>
        </w:rPr>
        <w:t>(</w:t>
      </w:r>
      <w:r>
        <w:rPr>
          <w:rFonts w:hint="eastAsia" w:ascii="Times New Roman" w:hAnsi="宋体"/>
          <w:sz w:val="18"/>
          <w:szCs w:val="18"/>
          <w:lang w:val="en-US" w:bidi="ar"/>
        </w:rPr>
        <w:t>如果有</w:t>
      </w:r>
      <w:r>
        <w:rPr>
          <w:rFonts w:ascii="Times New Roman" w:hAnsi="Times New Roman"/>
          <w:sz w:val="18"/>
          <w:szCs w:val="18"/>
          <w:lang w:val="fr" w:bidi="ar"/>
        </w:rPr>
        <w:t xml:space="preserve">, </w:t>
      </w:r>
      <w:r>
        <w:rPr>
          <w:rFonts w:hint="eastAsia" w:ascii="Times New Roman" w:hAnsi="宋体"/>
          <w:sz w:val="18"/>
          <w:szCs w:val="18"/>
          <w:lang w:val="en-US" w:bidi="ar"/>
        </w:rPr>
        <w:t>例如实习或工作证明</w:t>
      </w:r>
      <w:r>
        <w:rPr>
          <w:rFonts w:ascii="Times New Roman" w:hAnsi="Times New Roman"/>
          <w:sz w:val="18"/>
          <w:szCs w:val="18"/>
          <w:lang w:val="fr" w:bidi="ar"/>
        </w:rPr>
        <w:t>)</w:t>
      </w:r>
    </w:p>
    <w:p>
      <w:pPr>
        <w:spacing w:after="0" w:line="240" w:lineRule="auto"/>
        <w:ind w:firstLine="452" w:firstLineChars="250"/>
        <w:rPr>
          <w:rFonts w:ascii="Times New Roman" w:hAnsi="Times New Roman"/>
          <w:b/>
          <w:bCs/>
          <w:color w:val="FF0000"/>
          <w:sz w:val="18"/>
          <w:szCs w:val="18"/>
          <w:lang w:val="fr" w:bidi="ar"/>
        </w:rPr>
      </w:pPr>
      <w:r>
        <w:rPr>
          <w:rFonts w:ascii="Times New Roman" w:hAnsi="Times New Roman"/>
          <w:b/>
          <w:bCs/>
          <w:color w:val="FF0000"/>
          <w:sz w:val="18"/>
          <w:szCs w:val="18"/>
          <w:lang w:val="fr" w:bidi="ar"/>
        </w:rPr>
        <w:t xml:space="preserve">=&gt; </w:t>
      </w:r>
      <w:r>
        <w:rPr>
          <w:rFonts w:hint="eastAsia" w:ascii="Times New Roman" w:hAnsi="宋体"/>
          <w:b/>
          <w:bCs/>
          <w:color w:val="FF0000"/>
          <w:sz w:val="18"/>
          <w:szCs w:val="18"/>
          <w:lang w:val="en-US" w:bidi="ar"/>
        </w:rPr>
        <w:t>以上文件须提供英语或法语翻译件</w:t>
      </w:r>
      <w:r>
        <w:rPr>
          <w:rFonts w:ascii="Times New Roman" w:hAnsi="Times New Roman"/>
          <w:b/>
          <w:bCs/>
          <w:color w:val="FF0000"/>
          <w:sz w:val="18"/>
          <w:szCs w:val="18"/>
          <w:lang w:val="fr" w:bidi="ar"/>
        </w:rPr>
        <w:t xml:space="preserve">, </w:t>
      </w:r>
      <w:r>
        <w:rPr>
          <w:rFonts w:hint="eastAsia" w:ascii="Times New Roman" w:hAnsi="宋体"/>
          <w:b/>
          <w:bCs/>
          <w:color w:val="FF0000"/>
          <w:sz w:val="18"/>
          <w:szCs w:val="18"/>
          <w:lang w:val="en-US" w:bidi="ar"/>
        </w:rPr>
        <w:t>每份不超过</w:t>
      </w:r>
      <w:r>
        <w:rPr>
          <w:rFonts w:ascii="Times New Roman" w:hAnsi="Times New Roman"/>
          <w:b/>
          <w:bCs/>
          <w:color w:val="FF0000"/>
          <w:sz w:val="18"/>
          <w:szCs w:val="18"/>
          <w:lang w:val="fr" w:bidi="ar"/>
        </w:rPr>
        <w:t xml:space="preserve">1M. </w:t>
      </w:r>
      <w:r>
        <w:rPr>
          <w:rFonts w:hint="eastAsia" w:ascii="Times New Roman" w:hAnsi="Times New Roman"/>
          <w:b/>
          <w:bCs/>
          <w:color w:val="FF0000"/>
          <w:sz w:val="18"/>
          <w:szCs w:val="18"/>
          <w:lang w:val="en-US" w:bidi="ar"/>
        </w:rPr>
        <w:t>否则无法上传</w:t>
      </w:r>
      <w:r>
        <w:rPr>
          <w:rFonts w:ascii="Times New Roman" w:hAnsi="Times New Roman"/>
          <w:b/>
          <w:bCs/>
          <w:color w:val="FF0000"/>
          <w:sz w:val="18"/>
          <w:szCs w:val="18"/>
          <w:lang w:val="fr" w:bidi="ar"/>
        </w:rPr>
        <w:t>.</w:t>
      </w:r>
      <w:bookmarkStart w:id="0" w:name="_GoBack"/>
      <w:bookmarkEnd w:id="0"/>
    </w:p>
    <w:p>
      <w:pPr>
        <w:spacing w:after="0" w:line="240" w:lineRule="auto"/>
        <w:ind w:left="700"/>
        <w:rPr>
          <w:rFonts w:ascii="Times New Roman" w:hAnsi="Times New Roman"/>
          <w:color w:val="FF0000"/>
          <w:sz w:val="18"/>
          <w:szCs w:val="18"/>
          <w:lang w:val="fr" w:bidi="ar"/>
        </w:rPr>
      </w:pPr>
    </w:p>
    <w:p>
      <w:pPr>
        <w:spacing w:after="0"/>
        <w:rPr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drawing>
          <wp:inline distT="0" distB="0" distL="114300" distR="114300">
            <wp:extent cx="6153150" cy="165100"/>
            <wp:effectExtent l="0" t="0" r="635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/>
          <w:b/>
          <w:color w:val="FF0000"/>
          <w:sz w:val="16"/>
          <w:szCs w:val="16"/>
          <w:lang w:val="en-US" w:bidi="ar"/>
        </w:rPr>
      </w:pPr>
    </w:p>
    <w:p>
      <w:pPr>
        <w:spacing w:after="0" w:line="240" w:lineRule="auto"/>
        <w:rPr>
          <w:rFonts w:ascii="Times New Roman" w:hAnsi="Times New Roman"/>
          <w:b/>
          <w:color w:val="FF0000"/>
          <w:sz w:val="16"/>
          <w:szCs w:val="16"/>
          <w:lang w:val="fr"/>
        </w:rPr>
      </w:pPr>
      <w:r>
        <w:rPr>
          <w:rFonts w:hint="eastAsia" w:ascii="Times New Roman" w:hAnsi="Times New Roman"/>
          <w:b/>
          <w:color w:val="FF0000"/>
          <w:sz w:val="16"/>
          <w:szCs w:val="16"/>
          <w:lang w:val="en-US" w:bidi="ar"/>
        </w:rPr>
        <w:t>请在备注栏写</w:t>
      </w:r>
      <w:r>
        <w:rPr>
          <w:rFonts w:ascii="Times New Roman" w:hAnsi="Times New Roman"/>
          <w:b/>
          <w:color w:val="FF0000"/>
          <w:sz w:val="16"/>
          <w:szCs w:val="16"/>
          <w:lang w:val="fr" w:bidi="ar"/>
        </w:rPr>
        <w:t> : application fees of  xxxx (</w:t>
      </w:r>
      <w:r>
        <w:rPr>
          <w:rFonts w:hint="eastAsia" w:ascii="Times New Roman" w:hAnsi="Times New Roman"/>
          <w:b/>
          <w:color w:val="FF0000"/>
          <w:sz w:val="16"/>
          <w:szCs w:val="16"/>
          <w:lang w:val="en-US" w:bidi="ar"/>
        </w:rPr>
        <w:t>学生名字的拼音</w:t>
      </w:r>
      <w:r>
        <w:rPr>
          <w:rFonts w:ascii="Times New Roman" w:hAnsi="Times New Roman"/>
          <w:b/>
          <w:color w:val="FF0000"/>
          <w:sz w:val="16"/>
          <w:szCs w:val="16"/>
          <w:lang w:val="fr" w:bidi="ar"/>
        </w:rPr>
        <w:t>)</w:t>
      </w:r>
    </w:p>
    <w:p>
      <w:pPr>
        <w:pStyle w:val="7"/>
        <w:spacing w:before="0" w:beforeAutospacing="0" w:after="0" w:afterAutospacing="0"/>
        <w:jc w:val="both"/>
        <w:rPr>
          <w:lang w:val="fr"/>
        </w:rPr>
      </w:pPr>
      <w:r>
        <w:rPr>
          <w:rFonts w:ascii="Calibri" w:hAnsi="Calibri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37465</wp:posOffset>
                </wp:positionV>
                <wp:extent cx="4349750" cy="1492250"/>
                <wp:effectExtent l="0" t="0" r="12700" b="1270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lang w:val="fr"/>
                              </w:rPr>
                            </w:pPr>
                            <w:r>
                              <w:rPr>
                                <w:rFonts w:cs="宋体"/>
                              </w:rPr>
                              <w:drawing>
                                <wp:inline distT="0" distB="0" distL="114300" distR="114300">
                                  <wp:extent cx="3968750" cy="1360170"/>
                                  <wp:effectExtent l="0" t="0" r="0" b="0"/>
                                  <wp:docPr id="13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9502" cy="1364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pt;margin-top:2.95pt;height:117.5pt;width:342.5pt;z-index:251658240;mso-width-relative:page;mso-height-relative:page;" fillcolor="#FFFFFF" filled="t" stroked="t" coordsize="21600,21600" o:gfxdata="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J6Yko1wAAAAgBAAAPAAAAAAAAAAEAIAAAACIAAABkcnMvZG93bnJldi54bWxQSwEC&#10;FAAUAAAACACHTuJA5/fB6/UBAAARBA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lang w:val="fr"/>
                        </w:rPr>
                      </w:pPr>
                      <w:r>
                        <w:rPr>
                          <w:rFonts w:cs="宋体"/>
                        </w:rPr>
                        <w:drawing>
                          <wp:inline distT="0" distB="0" distL="114300" distR="114300">
                            <wp:extent cx="3968750" cy="1360170"/>
                            <wp:effectExtent l="0" t="0" r="0" b="0"/>
                            <wp:docPr id="13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 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9502" cy="1364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spacing w:before="0" w:beforeAutospacing="0" w:after="0" w:afterAutospacing="0"/>
        <w:ind w:left="720"/>
        <w:rPr>
          <w:lang w:val="fr"/>
        </w:rPr>
      </w:pPr>
    </w:p>
    <w:p>
      <w:pPr>
        <w:rPr>
          <w:b/>
          <w:color w:val="FF0000"/>
          <w:lang w:val="fr"/>
        </w:rPr>
      </w:pPr>
      <w:r>
        <w:rPr>
          <w:b/>
          <w:color w:val="FF0000"/>
          <w:lang w:val="fr" w:bidi="ar"/>
        </w:rPr>
        <w:t xml:space="preserve">. </w:t>
      </w:r>
    </w:p>
    <w:p>
      <w:pPr>
        <w:rPr>
          <w:b/>
          <w:color w:val="FF0000"/>
          <w:lang w:val="fr"/>
        </w:rPr>
      </w:pPr>
    </w:p>
    <w:p>
      <w:pPr>
        <w:spacing w:after="0"/>
        <w:rPr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</w:p>
    <w:p>
      <w:pPr>
        <w:spacing w:after="0"/>
        <w:rPr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</w:p>
    <w:p>
      <w:pPr>
        <w:spacing w:after="0"/>
        <w:rPr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</w:p>
    <w:p>
      <w:pPr>
        <w:spacing w:after="0" w:line="240" w:lineRule="auto"/>
      </w:pPr>
      <w:r>
        <w:t xml:space="preserve">  </w:t>
      </w:r>
      <w:r>
        <w:drawing>
          <wp:inline distT="0" distB="0" distL="114300" distR="114300">
            <wp:extent cx="6172200" cy="184150"/>
            <wp:effectExtent l="0" t="0" r="0" b="635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8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Cherry   FENG </w:t>
      </w:r>
      <w:r>
        <w:rPr>
          <w:rFonts w:cs="Arial"/>
          <w:b/>
          <w:sz w:val="18"/>
          <w:szCs w:val="18"/>
        </w:rPr>
        <w:t>冯凌燕</w:t>
      </w:r>
    </w:p>
    <w:p>
      <w:pPr>
        <w:pStyle w:val="7"/>
        <w:spacing w:before="0" w:beforeAutospacing="0" w:after="0" w:afterAutospacing="0"/>
        <w:ind w:left="708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  <w:t>法国雷恩</w:t>
      </w:r>
      <w:r>
        <w:rPr>
          <w:rFonts w:hint="eastAsia" w:cs="Arial"/>
          <w:sz w:val="18"/>
          <w:szCs w:val="18"/>
          <w:lang w:eastAsia="zh-CN"/>
        </w:rPr>
        <w:t>高等</w:t>
      </w:r>
      <w:r>
        <w:rPr>
          <w:rFonts w:cs="Arial"/>
          <w:sz w:val="18"/>
          <w:szCs w:val="18"/>
        </w:rPr>
        <w:t>商学院</w:t>
      </w:r>
      <w:r>
        <w:rPr>
          <w:rFonts w:hint="eastAsia" w:cs="Arial"/>
          <w:sz w:val="18"/>
          <w:szCs w:val="18"/>
          <w:lang w:eastAsia="zh-CN"/>
        </w:rPr>
        <w:t>校方</w:t>
      </w:r>
      <w:r>
        <w:rPr>
          <w:rFonts w:cs="Arial"/>
          <w:sz w:val="18"/>
          <w:szCs w:val="18"/>
        </w:rPr>
        <w:t>代表</w:t>
      </w:r>
    </w:p>
    <w:p>
      <w:pPr>
        <w:pStyle w:val="7"/>
        <w:spacing w:before="0" w:beforeAutospacing="0" w:after="0" w:afterAutospacing="0"/>
        <w:ind w:left="708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French cell : +33 6 4528 28 10</w:t>
      </w:r>
    </w:p>
    <w:p>
      <w:pPr>
        <w:pStyle w:val="7"/>
        <w:spacing w:before="0" w:beforeAutospacing="0" w:after="0" w:afterAutospacing="0"/>
        <w:ind w:left="708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Chinese cell : +86 182 4425 7833</w:t>
      </w:r>
    </w:p>
    <w:p>
      <w:pPr>
        <w:pStyle w:val="7"/>
        <w:spacing w:before="0" w:beforeAutospacing="0" w:after="0" w:afterAutospacing="0"/>
        <w:ind w:left="708"/>
      </w:pP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  <w:lang w:val="fr-FR"/>
        </w:rPr>
        <w:t>mail</w:t>
      </w:r>
      <w:r>
        <w:rPr>
          <w:rFonts w:ascii="Times New Roman" w:hAnsi="Times New Roman" w:cs="Times New Roman"/>
          <w:sz w:val="18"/>
          <w:szCs w:val="18"/>
        </w:rPr>
        <w:t> : china.connexion.cs@gmail.com</w:t>
      </w:r>
    </w:p>
    <w:sectPr>
      <w:headerReference r:id="rId3" w:type="default"/>
      <w:footerReference r:id="rId4" w:type="default"/>
      <w:pgSz w:w="11906" w:h="16838"/>
      <w:pgMar w:top="567" w:right="737" w:bottom="567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7F7F7F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10194925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alias w:val="Date "/>
                              <w:id w:val="-1063724354"/>
                              <w:showingPlcHdr/>
                              <w15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sdtEndPr>
                            <w:sdtContent>
                              <w:p>
                                <w:pPr>
                                  <w:jc w:val="right"/>
                                  <w:rPr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808080" w:themeColor="text1" w:themeTint="80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>
                            <w:pPr>
                              <w:jc w:val="right"/>
                              <w:rPr>
                                <w:color w:val="7F7F7F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37" o:spid="_x0000_s1026" o:spt="203" style="position:absolute;left:0pt;margin-left:36.05pt;margin-top:802.75pt;height:25.2pt;width:468pt;mso-position-horizontal-relative:page;mso-position-vertical-relative:page;mso-wrap-distance-bottom:0pt;mso-wrap-distance-left:0pt;mso-wrap-distance-right:0pt;mso-wrap-distance-top:0pt;z-index:251660288;mso-width-relative:margin;mso-height-relative:page;mso-width-percent:1000;" coordsize="5962650,323851" o:gfxdata="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KYDpT/UAAAABAEA&#10;AA8AAAAAAAAAAQAgAAAAIgAAAGRycy9kb3ducmV2LnhtbFBLAQIUABQAAAAIAIdO4kDn6fiFAgMA&#10;ADsIAAAOAAAAAAAAAAEAIAAAACMBAABkcnMvZTJvRG9jLnhtbFBLBQYAAAAABgAGAFkBAACXBgAA&#10;AAA=&#10;">
              <o:lock v:ext="edit" aspectratio="f"/>
              <v:rect id="Rectangle 38" o:spid="_x0000_s1026" o:spt="1" style="position:absolute;left:19050;top:0;height:18826;width:5943600;v-text-anchor:middle;" fillcolor="#000000 [3213]" filled="t" stroked="f" coordsize="21600,21600" o:gfxdata="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DJx4TtwAAANsAAAAP&#10;AAAAAAAAAAEAIAAAACIAAABkcnMvZG93bnJldi54bWxQSwECFAAUAAAACACHTuJAMy8FnjsAAAA5&#10;AAAAEAAAAAAAAAABACAAAAAGAQAAZHJzL3NoYXBleG1sLnhtbFBLBQYAAAAABgAGAFsBAACwAwAA&#10;AAA=&#10;">
                <v:fill on="t" focussize="0,0"/>
                <v:stroke on="f" weight="2pt"/>
                <v:imagedata o:title=""/>
                <o:lock v:ext="edit" aspectratio="f"/>
              </v:rect>
              <v:shape id="Zone de texte 39" o:spid="_x0000_s1026" o:spt="202" type="#_x0000_t202" style="position:absolute;left:0;top:66676;height:257175;width:5943600;v-text-anchor:bottom;" filled="f" stroked="f" coordsize="21600,21600" o:gfxdata="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tu19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1.27mm,2.54mm,0mm">
                  <w:txbxContent>
                    <w:sdt>
                      <w:sdtPr>
                        <w:rPr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alias w:val="Date "/>
                        <w:id w:val="-1063724354"/>
                        <w:showingPlcHdr/>
                        <w15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sdtEndPr>
                      <w:sdtContent>
                        <w:p>
                          <w:pPr>
                            <w:jc w:val="right"/>
                            <w:rPr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text1" w:themeTint="80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[Date]</w:t>
                          </w:r>
                        </w:p>
                      </w:sdtContent>
                    </w:sdt>
                    <w:p>
                      <w:pPr>
                        <w:jc w:val="right"/>
                        <w:rPr>
                          <w:color w:val="7F7F7F" w:themeColor="background1" w:themeShade="80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10194925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0" o:spid="_x0000_s1026" o:spt="1" style="position:absolute;left:0pt;margin-left:558.45pt;margin-top:802.75pt;height:25.2pt;width:36pt;mso-position-horizontal-relative:page;mso-position-vertical-relative:page;mso-wrap-distance-bottom:0pt;mso-wrap-distance-left:0pt;mso-wrap-distance-right:0pt;mso-wrap-distance-top:0pt;z-index:251659264;v-text-anchor:bottom;mso-width-relative:page;mso-height-relative:page;" fillcolor="#000000 [3213]" filled="t" stroked="f" coordsize="21600,21600" o:gfxdata="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SW3o11QAAAAMBAAAPAAAAAAAAAAEAIAAAACIAAABkcnMvZG93bnJl&#10;di54bWxQSwECFAAUAAAACACHTuJAatnSWjkCAABzBAAADgAAAAAAAAABACAAAAAkAQAAZHJzL2Uy&#10;b0RvYy54bWxQSwUGAAAAAAYABgBZAQAAzwUAAAAA&#10;">
              <v:fill on="t" focussize="0,0"/>
              <v:stroke on="f" weight="3pt"/>
              <v:imagedata o:title=""/>
              <o:lock v:ext="edit" aspectratio="f"/>
              <v:textbox>
                <w:txbxContent>
                  <w:p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440"/>
    </w:pPr>
    <w:r>
      <w:drawing>
        <wp:inline distT="0" distB="0" distL="0" distR="0">
          <wp:extent cx="3301365" cy="687705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9036" cy="689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</w:t>
    </w:r>
    <w:r>
      <w:drawing>
        <wp:inline distT="0" distB="0" distL="0" distR="0">
          <wp:extent cx="1622425" cy="434340"/>
          <wp:effectExtent l="0" t="0" r="0" b="381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4902" cy="435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6"/>
      <w:shd w:val="clear" w:color="auto" w:fill="404092"/>
      <w:ind w:right="440"/>
      <w:rPr>
        <w:highlight w:val="darkBlue"/>
        <w:shd w:val="clear" w:color="auto" w:fill="003399"/>
      </w:rPr>
    </w:pPr>
    <w:r>
      <w:rPr>
        <w:shd w:val="clear" w:color="auto" w:fill="262260"/>
      </w:rPr>
      <w:t>___________________________________________________________________________________________</w:t>
    </w:r>
  </w:p>
  <w:p>
    <w:pPr>
      <w:pStyle w:val="6"/>
      <w:ind w:right="440"/>
      <w:rPr>
        <w:sz w:val="16"/>
        <w:szCs w:val="16"/>
        <w:highlight w:val="darkBlue"/>
        <w:shd w:val="clear" w:color="auto" w:fill="003399"/>
      </w:rPr>
    </w:pPr>
  </w:p>
  <w:p>
    <w:pPr>
      <w:pStyle w:val="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F131"/>
    <w:multiLevelType w:val="multilevel"/>
    <w:tmpl w:val="5A38F13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5A38F722"/>
    <w:multiLevelType w:val="singleLevel"/>
    <w:tmpl w:val="5A38F7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08"/>
  <w:hyphenationZone w:val="425"/>
  <w:drawingGridHorizontalSpacing w:val="11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81"/>
    <w:rsid w:val="000013C0"/>
    <w:rsid w:val="0001253B"/>
    <w:rsid w:val="000139B8"/>
    <w:rsid w:val="0002689A"/>
    <w:rsid w:val="00037536"/>
    <w:rsid w:val="000425D6"/>
    <w:rsid w:val="00044362"/>
    <w:rsid w:val="00044D2F"/>
    <w:rsid w:val="00045BE8"/>
    <w:rsid w:val="00051751"/>
    <w:rsid w:val="00057BE2"/>
    <w:rsid w:val="00061254"/>
    <w:rsid w:val="00065752"/>
    <w:rsid w:val="0006592A"/>
    <w:rsid w:val="00081BCD"/>
    <w:rsid w:val="0008773E"/>
    <w:rsid w:val="00094BC3"/>
    <w:rsid w:val="000A5416"/>
    <w:rsid w:val="000A5F0F"/>
    <w:rsid w:val="000B1D12"/>
    <w:rsid w:val="000C0628"/>
    <w:rsid w:val="000C3FFD"/>
    <w:rsid w:val="000E270F"/>
    <w:rsid w:val="000E4032"/>
    <w:rsid w:val="000F16E3"/>
    <w:rsid w:val="000F4585"/>
    <w:rsid w:val="000F5960"/>
    <w:rsid w:val="001033DA"/>
    <w:rsid w:val="00107A0B"/>
    <w:rsid w:val="00107E85"/>
    <w:rsid w:val="00111CC9"/>
    <w:rsid w:val="00113EE2"/>
    <w:rsid w:val="00121BA2"/>
    <w:rsid w:val="00121CA1"/>
    <w:rsid w:val="0012530A"/>
    <w:rsid w:val="00132540"/>
    <w:rsid w:val="00155649"/>
    <w:rsid w:val="00163E79"/>
    <w:rsid w:val="00173EBB"/>
    <w:rsid w:val="0017576D"/>
    <w:rsid w:val="00175F22"/>
    <w:rsid w:val="00182BD0"/>
    <w:rsid w:val="00184A4C"/>
    <w:rsid w:val="00185F09"/>
    <w:rsid w:val="00191758"/>
    <w:rsid w:val="00194E47"/>
    <w:rsid w:val="001A4219"/>
    <w:rsid w:val="001C148A"/>
    <w:rsid w:val="001D0801"/>
    <w:rsid w:val="001D417B"/>
    <w:rsid w:val="001D4ADF"/>
    <w:rsid w:val="00200798"/>
    <w:rsid w:val="00216ED9"/>
    <w:rsid w:val="00217927"/>
    <w:rsid w:val="00222A80"/>
    <w:rsid w:val="00227350"/>
    <w:rsid w:val="00227352"/>
    <w:rsid w:val="00227DF3"/>
    <w:rsid w:val="002437AA"/>
    <w:rsid w:val="002519D4"/>
    <w:rsid w:val="0025635F"/>
    <w:rsid w:val="002609CE"/>
    <w:rsid w:val="00263098"/>
    <w:rsid w:val="0026311E"/>
    <w:rsid w:val="00264F0B"/>
    <w:rsid w:val="0027190E"/>
    <w:rsid w:val="00274DF6"/>
    <w:rsid w:val="00277B31"/>
    <w:rsid w:val="002909E7"/>
    <w:rsid w:val="002910AA"/>
    <w:rsid w:val="002B471C"/>
    <w:rsid w:val="002C0227"/>
    <w:rsid w:val="002C6B5C"/>
    <w:rsid w:val="002E177F"/>
    <w:rsid w:val="002E2201"/>
    <w:rsid w:val="002F7262"/>
    <w:rsid w:val="00320442"/>
    <w:rsid w:val="003261FE"/>
    <w:rsid w:val="00332F90"/>
    <w:rsid w:val="003524C4"/>
    <w:rsid w:val="0035317D"/>
    <w:rsid w:val="00365112"/>
    <w:rsid w:val="00367083"/>
    <w:rsid w:val="00373201"/>
    <w:rsid w:val="00384D7F"/>
    <w:rsid w:val="003A2045"/>
    <w:rsid w:val="003A64D5"/>
    <w:rsid w:val="003B7206"/>
    <w:rsid w:val="003B7B3B"/>
    <w:rsid w:val="003C008F"/>
    <w:rsid w:val="003C22DC"/>
    <w:rsid w:val="003C5CAE"/>
    <w:rsid w:val="003E09DE"/>
    <w:rsid w:val="003E7648"/>
    <w:rsid w:val="003F15F3"/>
    <w:rsid w:val="003F56E0"/>
    <w:rsid w:val="0040092D"/>
    <w:rsid w:val="00410A98"/>
    <w:rsid w:val="004317ED"/>
    <w:rsid w:val="00433BAE"/>
    <w:rsid w:val="00434784"/>
    <w:rsid w:val="00450B9D"/>
    <w:rsid w:val="00452FD3"/>
    <w:rsid w:val="004560BC"/>
    <w:rsid w:val="00457BA3"/>
    <w:rsid w:val="0047359D"/>
    <w:rsid w:val="00475182"/>
    <w:rsid w:val="00476B97"/>
    <w:rsid w:val="00487856"/>
    <w:rsid w:val="00491BAF"/>
    <w:rsid w:val="0049707B"/>
    <w:rsid w:val="004976EE"/>
    <w:rsid w:val="004A278D"/>
    <w:rsid w:val="004B0BDD"/>
    <w:rsid w:val="004B0F9C"/>
    <w:rsid w:val="004B26E0"/>
    <w:rsid w:val="004C5261"/>
    <w:rsid w:val="004D1A9C"/>
    <w:rsid w:val="004F13B8"/>
    <w:rsid w:val="004F292D"/>
    <w:rsid w:val="004F3AD5"/>
    <w:rsid w:val="004F3BC5"/>
    <w:rsid w:val="005002BD"/>
    <w:rsid w:val="005013C7"/>
    <w:rsid w:val="005043D0"/>
    <w:rsid w:val="00510A58"/>
    <w:rsid w:val="005171A6"/>
    <w:rsid w:val="005458F2"/>
    <w:rsid w:val="0055307D"/>
    <w:rsid w:val="00555C81"/>
    <w:rsid w:val="005565A4"/>
    <w:rsid w:val="00564CA3"/>
    <w:rsid w:val="00574167"/>
    <w:rsid w:val="005746F5"/>
    <w:rsid w:val="00577C4D"/>
    <w:rsid w:val="00585549"/>
    <w:rsid w:val="00594EC5"/>
    <w:rsid w:val="005A3189"/>
    <w:rsid w:val="005A4D87"/>
    <w:rsid w:val="005A5B45"/>
    <w:rsid w:val="005A6665"/>
    <w:rsid w:val="005B0535"/>
    <w:rsid w:val="005B4923"/>
    <w:rsid w:val="005B5EF5"/>
    <w:rsid w:val="005C6C34"/>
    <w:rsid w:val="005D015B"/>
    <w:rsid w:val="005D2A22"/>
    <w:rsid w:val="005D7081"/>
    <w:rsid w:val="005D714F"/>
    <w:rsid w:val="005E273B"/>
    <w:rsid w:val="005E433D"/>
    <w:rsid w:val="005F26EC"/>
    <w:rsid w:val="00601B23"/>
    <w:rsid w:val="00606AF9"/>
    <w:rsid w:val="0060781C"/>
    <w:rsid w:val="0062059C"/>
    <w:rsid w:val="00623B1D"/>
    <w:rsid w:val="0063587B"/>
    <w:rsid w:val="0064682D"/>
    <w:rsid w:val="006551B5"/>
    <w:rsid w:val="0065703A"/>
    <w:rsid w:val="006644D1"/>
    <w:rsid w:val="0066546D"/>
    <w:rsid w:val="00677D92"/>
    <w:rsid w:val="0068072D"/>
    <w:rsid w:val="00681E77"/>
    <w:rsid w:val="0068498B"/>
    <w:rsid w:val="00693037"/>
    <w:rsid w:val="006945FC"/>
    <w:rsid w:val="006C3A47"/>
    <w:rsid w:val="006D2685"/>
    <w:rsid w:val="006D7850"/>
    <w:rsid w:val="006E2AA7"/>
    <w:rsid w:val="006E752D"/>
    <w:rsid w:val="006F094B"/>
    <w:rsid w:val="006F7503"/>
    <w:rsid w:val="00700ACC"/>
    <w:rsid w:val="00717B62"/>
    <w:rsid w:val="00717E41"/>
    <w:rsid w:val="00720E44"/>
    <w:rsid w:val="00721C52"/>
    <w:rsid w:val="007257B4"/>
    <w:rsid w:val="0073075C"/>
    <w:rsid w:val="007350E9"/>
    <w:rsid w:val="007426D8"/>
    <w:rsid w:val="00752202"/>
    <w:rsid w:val="0075687D"/>
    <w:rsid w:val="0076063A"/>
    <w:rsid w:val="00760D17"/>
    <w:rsid w:val="007705F5"/>
    <w:rsid w:val="00775CC9"/>
    <w:rsid w:val="0077715C"/>
    <w:rsid w:val="007843F0"/>
    <w:rsid w:val="00786096"/>
    <w:rsid w:val="00792E7D"/>
    <w:rsid w:val="00793B91"/>
    <w:rsid w:val="007B0C2E"/>
    <w:rsid w:val="007B50EB"/>
    <w:rsid w:val="007C0036"/>
    <w:rsid w:val="007D451C"/>
    <w:rsid w:val="007D7EE0"/>
    <w:rsid w:val="007F7A2C"/>
    <w:rsid w:val="00817199"/>
    <w:rsid w:val="0082289B"/>
    <w:rsid w:val="008349B8"/>
    <w:rsid w:val="008354A5"/>
    <w:rsid w:val="00860A2E"/>
    <w:rsid w:val="008639FF"/>
    <w:rsid w:val="008664AB"/>
    <w:rsid w:val="00890F47"/>
    <w:rsid w:val="00891DF6"/>
    <w:rsid w:val="0089656A"/>
    <w:rsid w:val="008A1769"/>
    <w:rsid w:val="008A2E0E"/>
    <w:rsid w:val="008A5404"/>
    <w:rsid w:val="008C16A5"/>
    <w:rsid w:val="008D023C"/>
    <w:rsid w:val="008D740A"/>
    <w:rsid w:val="008F39EC"/>
    <w:rsid w:val="009023ED"/>
    <w:rsid w:val="00913E8B"/>
    <w:rsid w:val="009218D2"/>
    <w:rsid w:val="00925122"/>
    <w:rsid w:val="00945DDB"/>
    <w:rsid w:val="0098408A"/>
    <w:rsid w:val="009A1C84"/>
    <w:rsid w:val="009B1643"/>
    <w:rsid w:val="009B5466"/>
    <w:rsid w:val="009C6E22"/>
    <w:rsid w:val="009D2294"/>
    <w:rsid w:val="009E006D"/>
    <w:rsid w:val="009F0730"/>
    <w:rsid w:val="00A036FE"/>
    <w:rsid w:val="00A04809"/>
    <w:rsid w:val="00A06149"/>
    <w:rsid w:val="00A2137E"/>
    <w:rsid w:val="00A2308D"/>
    <w:rsid w:val="00A2583A"/>
    <w:rsid w:val="00A27349"/>
    <w:rsid w:val="00A316DE"/>
    <w:rsid w:val="00A45170"/>
    <w:rsid w:val="00A74D4B"/>
    <w:rsid w:val="00A8237F"/>
    <w:rsid w:val="00A83054"/>
    <w:rsid w:val="00A961A3"/>
    <w:rsid w:val="00AA3F91"/>
    <w:rsid w:val="00AA6A7E"/>
    <w:rsid w:val="00AB3768"/>
    <w:rsid w:val="00AC0E2E"/>
    <w:rsid w:val="00AD3AB1"/>
    <w:rsid w:val="00AD4E90"/>
    <w:rsid w:val="00AD65DD"/>
    <w:rsid w:val="00AD7C2F"/>
    <w:rsid w:val="00AE1D27"/>
    <w:rsid w:val="00AE319E"/>
    <w:rsid w:val="00AE4609"/>
    <w:rsid w:val="00AE66B7"/>
    <w:rsid w:val="00AE7F77"/>
    <w:rsid w:val="00AF32BE"/>
    <w:rsid w:val="00AF5625"/>
    <w:rsid w:val="00B00D70"/>
    <w:rsid w:val="00B0559F"/>
    <w:rsid w:val="00B10C85"/>
    <w:rsid w:val="00B268C8"/>
    <w:rsid w:val="00B27B55"/>
    <w:rsid w:val="00B30E38"/>
    <w:rsid w:val="00B36A14"/>
    <w:rsid w:val="00B73C35"/>
    <w:rsid w:val="00B85218"/>
    <w:rsid w:val="00B85F7C"/>
    <w:rsid w:val="00BA376F"/>
    <w:rsid w:val="00BA3D39"/>
    <w:rsid w:val="00BB3427"/>
    <w:rsid w:val="00BB7DDC"/>
    <w:rsid w:val="00BC038C"/>
    <w:rsid w:val="00BD074C"/>
    <w:rsid w:val="00BD68FD"/>
    <w:rsid w:val="00BD6EB7"/>
    <w:rsid w:val="00BE1F14"/>
    <w:rsid w:val="00BE237C"/>
    <w:rsid w:val="00BE7E7B"/>
    <w:rsid w:val="00C02FE5"/>
    <w:rsid w:val="00C149DA"/>
    <w:rsid w:val="00C15CF5"/>
    <w:rsid w:val="00C17E6B"/>
    <w:rsid w:val="00C23AB5"/>
    <w:rsid w:val="00C335FE"/>
    <w:rsid w:val="00C43491"/>
    <w:rsid w:val="00C553A1"/>
    <w:rsid w:val="00C62BD6"/>
    <w:rsid w:val="00C6412A"/>
    <w:rsid w:val="00C65966"/>
    <w:rsid w:val="00C66102"/>
    <w:rsid w:val="00C71551"/>
    <w:rsid w:val="00C93409"/>
    <w:rsid w:val="00CB6CC6"/>
    <w:rsid w:val="00CC7BAE"/>
    <w:rsid w:val="00CD39B7"/>
    <w:rsid w:val="00CD3C27"/>
    <w:rsid w:val="00CD50B9"/>
    <w:rsid w:val="00CE1FDE"/>
    <w:rsid w:val="00CF1313"/>
    <w:rsid w:val="00CF5B4E"/>
    <w:rsid w:val="00D159BC"/>
    <w:rsid w:val="00D27950"/>
    <w:rsid w:val="00D27FD1"/>
    <w:rsid w:val="00D31C1B"/>
    <w:rsid w:val="00D32526"/>
    <w:rsid w:val="00D34383"/>
    <w:rsid w:val="00D426C5"/>
    <w:rsid w:val="00D5181D"/>
    <w:rsid w:val="00D71FC4"/>
    <w:rsid w:val="00D7502F"/>
    <w:rsid w:val="00D9102E"/>
    <w:rsid w:val="00DA6BA8"/>
    <w:rsid w:val="00DB3132"/>
    <w:rsid w:val="00DB681E"/>
    <w:rsid w:val="00DE4C2E"/>
    <w:rsid w:val="00DF49B8"/>
    <w:rsid w:val="00E0209B"/>
    <w:rsid w:val="00E062F4"/>
    <w:rsid w:val="00E138AA"/>
    <w:rsid w:val="00E13D19"/>
    <w:rsid w:val="00E17CEE"/>
    <w:rsid w:val="00E240D7"/>
    <w:rsid w:val="00E25E25"/>
    <w:rsid w:val="00E27FD6"/>
    <w:rsid w:val="00E349C4"/>
    <w:rsid w:val="00E40450"/>
    <w:rsid w:val="00E66C03"/>
    <w:rsid w:val="00E71E50"/>
    <w:rsid w:val="00E7394B"/>
    <w:rsid w:val="00E7777C"/>
    <w:rsid w:val="00E86D53"/>
    <w:rsid w:val="00E907C9"/>
    <w:rsid w:val="00E92216"/>
    <w:rsid w:val="00EC276E"/>
    <w:rsid w:val="00EC312F"/>
    <w:rsid w:val="00EC5F2D"/>
    <w:rsid w:val="00EC6D56"/>
    <w:rsid w:val="00EE2675"/>
    <w:rsid w:val="00EE27AF"/>
    <w:rsid w:val="00EE4477"/>
    <w:rsid w:val="00EF2ABD"/>
    <w:rsid w:val="00F0094C"/>
    <w:rsid w:val="00F013F9"/>
    <w:rsid w:val="00F03CF7"/>
    <w:rsid w:val="00F05FEE"/>
    <w:rsid w:val="00F0681E"/>
    <w:rsid w:val="00F232FD"/>
    <w:rsid w:val="00F23629"/>
    <w:rsid w:val="00F325E8"/>
    <w:rsid w:val="00F47879"/>
    <w:rsid w:val="00F67012"/>
    <w:rsid w:val="00F74BD1"/>
    <w:rsid w:val="00F9268C"/>
    <w:rsid w:val="00F92753"/>
    <w:rsid w:val="00F92A8F"/>
    <w:rsid w:val="00FB243E"/>
    <w:rsid w:val="00FB41BB"/>
    <w:rsid w:val="00FB528C"/>
    <w:rsid w:val="00FD10B9"/>
    <w:rsid w:val="00FD12B5"/>
    <w:rsid w:val="00FD443F"/>
    <w:rsid w:val="00FD50D3"/>
    <w:rsid w:val="00FE5995"/>
    <w:rsid w:val="00FF4E62"/>
    <w:rsid w:val="00FF7978"/>
    <w:rsid w:val="0A824665"/>
    <w:rsid w:val="20EB045C"/>
    <w:rsid w:val="219A1650"/>
    <w:rsid w:val="38825526"/>
    <w:rsid w:val="583B7F99"/>
    <w:rsid w:val="602A0A48"/>
    <w:rsid w:val="6246664A"/>
    <w:rsid w:val="627D5D97"/>
    <w:rsid w:val="6B446242"/>
    <w:rsid w:val="6FA90428"/>
    <w:rsid w:val="71EA546E"/>
    <w:rsid w:val="786519BE"/>
    <w:rsid w:val="7E2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fr-FR" w:eastAsia="zh-CN" w:bidi="ar-SA"/>
    </w:rPr>
  </w:style>
  <w:style w:type="paragraph" w:styleId="2">
    <w:name w:val="heading 4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3"/>
    </w:pPr>
    <w:rPr>
      <w:rFonts w:ascii="宋体" w:hAnsi="宋体" w:cs="宋体"/>
      <w:b/>
      <w:bCs/>
      <w:sz w:val="24"/>
      <w:szCs w:val="24"/>
      <w:lang w:val="en-US"/>
    </w:rPr>
  </w:style>
  <w:style w:type="paragraph" w:styleId="3">
    <w:name w:val="heading 5"/>
    <w:basedOn w:val="1"/>
    <w:next w:val="1"/>
    <w:link w:val="21"/>
    <w:qFormat/>
    <w:uiPriority w:val="9"/>
    <w:pPr>
      <w:spacing w:before="100" w:beforeAutospacing="1" w:after="100" w:afterAutospacing="1" w:line="240" w:lineRule="auto"/>
      <w:outlineLvl w:val="4"/>
    </w:pPr>
    <w:rPr>
      <w:rFonts w:ascii="宋体" w:hAnsi="宋体" w:cs="宋体"/>
      <w:b/>
      <w:bCs/>
      <w:sz w:val="20"/>
      <w:szCs w:val="20"/>
      <w:lang w:val="en-US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Texte de bulles Car"/>
    <w:basedOn w:val="8"/>
    <w:link w:val="4"/>
    <w:semiHidden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En-tête Car"/>
    <w:basedOn w:val="8"/>
    <w:link w:val="6"/>
    <w:qFormat/>
    <w:uiPriority w:val="99"/>
  </w:style>
  <w:style w:type="character" w:customStyle="1" w:styleId="16">
    <w:name w:val="Pied de page Car"/>
    <w:basedOn w:val="8"/>
    <w:link w:val="5"/>
    <w:qFormat/>
    <w:uiPriority w:val="99"/>
  </w:style>
  <w:style w:type="character" w:customStyle="1" w:styleId="17">
    <w:name w:val="indicateur-langue1"/>
    <w:basedOn w:val="8"/>
    <w:qFormat/>
    <w:uiPriority w:val="0"/>
    <w:rPr>
      <w:rFonts w:hint="default" w:ascii="Courier New" w:hAnsi="Courier New" w:cs="Courier New"/>
      <w:b/>
      <w:bCs/>
      <w:sz w:val="24"/>
      <w:szCs w:val="24"/>
    </w:rPr>
  </w:style>
  <w:style w:type="character" w:customStyle="1" w:styleId="18">
    <w:name w:val="lang-en"/>
    <w:basedOn w:val="8"/>
    <w:qFormat/>
    <w:uiPriority w:val="0"/>
  </w:style>
  <w:style w:type="character" w:customStyle="1" w:styleId="19">
    <w:name w:val="short_text"/>
    <w:basedOn w:val="8"/>
    <w:uiPriority w:val="0"/>
  </w:style>
  <w:style w:type="character" w:customStyle="1" w:styleId="20">
    <w:name w:val="Titre 4 Car"/>
    <w:basedOn w:val="8"/>
    <w:link w:val="2"/>
    <w:uiPriority w:val="9"/>
    <w:rPr>
      <w:rFonts w:ascii="宋体" w:hAnsi="宋体" w:cs="宋体"/>
      <w:b/>
      <w:bCs/>
      <w:sz w:val="24"/>
      <w:szCs w:val="24"/>
    </w:rPr>
  </w:style>
  <w:style w:type="character" w:customStyle="1" w:styleId="21">
    <w:name w:val="Titre 5 Car"/>
    <w:basedOn w:val="8"/>
    <w:link w:val="3"/>
    <w:uiPriority w:val="9"/>
    <w:rPr>
      <w:rFonts w:ascii="宋体" w:hAnsi="宋体" w:cs="宋体"/>
      <w:b/>
      <w:bCs/>
    </w:rPr>
  </w:style>
  <w:style w:type="paragraph" w:customStyle="1" w:styleId="22">
    <w:name w:val="页眉1"/>
    <w:basedOn w:val="1"/>
    <w:semiHidden/>
    <w:qFormat/>
    <w:uiPriority w:val="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23">
    <w:name w:val="正文1"/>
    <w:uiPriority w:val="0"/>
    <w:pPr>
      <w:spacing w:before="100" w:beforeAutospacing="1" w:after="100" w:afterAutospacing="1" w:line="273" w:lineRule="auto"/>
    </w:pPr>
    <w:rPr>
      <w:rFonts w:ascii="Calibri" w:hAnsi="Calibri" w:eastAsia="宋体" w:cs="Times New Roman"/>
      <w:sz w:val="24"/>
      <w:szCs w:val="24"/>
      <w:lang w:val="fr-FR" w:eastAsia="zh-CN" w:bidi="ar-SA"/>
    </w:rPr>
  </w:style>
  <w:style w:type="paragraph" w:customStyle="1" w:styleId="24">
    <w:name w:val="List Paragraph1"/>
    <w:basedOn w:val="1"/>
    <w:uiPriority w:val="0"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paragraph" w:customStyle="1" w:styleId="25">
    <w:name w:val="普通(网站)1"/>
    <w:basedOn w:val="1"/>
    <w:semiHidden/>
    <w:uiPriority w:val="0"/>
    <w:pPr>
      <w:spacing w:before="100" w:beforeAutospacing="1" w:after="100" w:afterAutospacing="1" w:line="240" w:lineRule="auto"/>
    </w:pPr>
    <w:rPr>
      <w:rFonts w:ascii="宋体" w:hAnsi="宋体"/>
      <w:sz w:val="24"/>
      <w:szCs w:val="24"/>
    </w:rPr>
  </w:style>
  <w:style w:type="table" w:customStyle="1" w:styleId="26">
    <w:name w:val="Tableau Normal1"/>
    <w:basedOn w:val="11"/>
    <w:semiHidden/>
    <w:uiPriority w:val="0"/>
    <w:pPr>
      <w:spacing w:line="256" w:lineRule="auto"/>
    </w:pPr>
    <w:tblPr>
      <w:tblLayout w:type="fixed"/>
      <w:tblCellMar>
        <w:left w:w="100" w:type="dxa"/>
        <w:right w:w="100" w:type="dxa"/>
      </w:tblCellMar>
    </w:tblPr>
  </w:style>
  <w:style w:type="paragraph" w:customStyle="1" w:styleId="27">
    <w:name w:val="Paragraphe de liste1"/>
    <w:basedOn w:val="1"/>
    <w:uiPriority w:val="0"/>
    <w:pPr>
      <w:spacing w:after="0" w:line="240" w:lineRule="auto"/>
      <w:ind w:left="720"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ntreprise\China%20Connexion\Recrutement%20%201\Ecoles%20fran&#231;aises\Ecoles%20d'Art\Ecole%20Emilie%20Cohl\Ecole%20Emile%20Cohl%20&#22467;&#31859;&#23572;&#20013;&#25991;&#20171;&#3246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Ecole Emile Cohl 埃米尔中文介绍</Template>
  <Company>su / sysu</Company>
  <Pages>1</Pages>
  <Words>114</Words>
  <Characters>627</Characters>
  <Lines>5</Lines>
  <Paragraphs>1</Paragraphs>
  <TotalTime>38</TotalTime>
  <ScaleCrop>false</ScaleCrop>
  <LinksUpToDate>false</LinksUpToDate>
  <CharactersWithSpaces>740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2018-10-24T01:58:00Z</dcterms:created>
  <dc:creator>Windows User</dc:creator>
  <cp:lastModifiedBy>剑缘游仙</cp:lastModifiedBy>
  <cp:lastPrinted>2013-07-29T16:08:00Z</cp:lastPrinted>
  <dcterms:modified xsi:type="dcterms:W3CDTF">2018-10-24T09:12:16Z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